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930" w14:textId="79645E60" w:rsidR="00915C68" w:rsidRPr="000024A1" w:rsidRDefault="00B62A26">
      <w:pPr>
        <w:pStyle w:val="Date"/>
        <w:rPr>
          <w:noProof/>
          <w:sz w:val="22"/>
          <w:szCs w:val="20"/>
        </w:rPr>
      </w:pPr>
      <w:r w:rsidRPr="008A325B">
        <w:rPr>
          <w:noProof/>
        </w:rPr>
        <w:drawing>
          <wp:anchor distT="0" distB="0" distL="114300" distR="114300" simplePos="0" relativeHeight="251667456" behindDoc="1" locked="0" layoutInCell="1" allowOverlap="1" wp14:anchorId="34DE9984" wp14:editId="44DE5A88">
            <wp:simplePos x="0" y="0"/>
            <wp:positionH relativeFrom="column">
              <wp:posOffset>3786554</wp:posOffset>
            </wp:positionH>
            <wp:positionV relativeFrom="paragraph">
              <wp:posOffset>-318770</wp:posOffset>
            </wp:positionV>
            <wp:extent cx="2023745" cy="2023745"/>
            <wp:effectExtent l="0" t="0" r="0" b="0"/>
            <wp:wrapNone/>
            <wp:docPr id="1141427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27096" name=""/>
                    <pic:cNvPicPr/>
                  </pic:nvPicPr>
                  <pic:blipFill>
                    <a:blip r:embed="rId7">
                      <a:alphaModFix amt="3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4A1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833DA5" wp14:editId="1DF5B40F">
                <wp:simplePos x="0" y="0"/>
                <wp:positionH relativeFrom="column">
                  <wp:posOffset>-704215</wp:posOffset>
                </wp:positionH>
                <wp:positionV relativeFrom="paragraph">
                  <wp:posOffset>129003</wp:posOffset>
                </wp:positionV>
                <wp:extent cx="7940430" cy="1187939"/>
                <wp:effectExtent l="0" t="0" r="0" b="6350"/>
                <wp:wrapNone/>
                <wp:docPr id="12702527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0430" cy="1187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95D92" w14:textId="519F32E0" w:rsidR="006C2118" w:rsidRDefault="006C2118" w:rsidP="00B62A26">
                            <w:pPr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33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5.45pt;margin-top:10.15pt;width:625.25pt;height:9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" fillcolor="white [3201]" stroked="f" strokeweight=".5pt">
                <v:textbox>
                  <w:txbxContent>
                    <w:p w14:paraId="46095D92" w14:textId="519F32E0" w:rsidR="006C2118" w:rsidRDefault="006C2118" w:rsidP="00B62A26">
                      <w:pPr>
                        <w:spacing w:line="240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C2118" w:rsidRPr="000024A1">
        <w:rPr>
          <w:sz w:val="22"/>
          <w:szCs w:val="20"/>
        </w:rPr>
        <w:fldChar w:fldCharType="begin"/>
      </w:r>
      <w:r w:rsidR="006C2118" w:rsidRPr="000024A1">
        <w:rPr>
          <w:sz w:val="22"/>
          <w:szCs w:val="20"/>
        </w:rPr>
        <w:instrText xml:space="preserve"> INCLUDEPICTURE "/Users/lisavassmer/Library/Group Containers/UBF8T346G9.ms/WebArchiveCopyPasteTempFiles/com.microsoft.Word/continuous-line-music-note-musical-symbol-in-one-vector-34510574.jpg" \* MERGEFORMATINET </w:instrText>
      </w:r>
      <w:r w:rsidR="006C2118" w:rsidRPr="000024A1">
        <w:rPr>
          <w:sz w:val="22"/>
          <w:szCs w:val="20"/>
        </w:rPr>
        <w:fldChar w:fldCharType="separate"/>
      </w:r>
      <w:r w:rsidR="006C2118" w:rsidRPr="000024A1">
        <w:rPr>
          <w:sz w:val="22"/>
          <w:szCs w:val="20"/>
        </w:rPr>
        <w:fldChar w:fldCharType="end"/>
      </w:r>
      <w:r w:rsidR="0012082A">
        <w:rPr>
          <w:noProof/>
        </w:rPr>
        <w:t>Nov 3</w:t>
      </w:r>
      <w:r w:rsidR="00743C58">
        <w:rPr>
          <w:sz w:val="22"/>
          <w:szCs w:val="20"/>
        </w:rPr>
        <w:t xml:space="preserve"> </w:t>
      </w:r>
      <w:r w:rsidR="00C2258A">
        <w:rPr>
          <w:noProof/>
          <w:sz w:val="22"/>
          <w:szCs w:val="20"/>
        </w:rPr>
        <w:t>,</w:t>
      </w:r>
      <w:r w:rsidR="00C650C8">
        <w:rPr>
          <w:sz w:val="22"/>
          <w:szCs w:val="20"/>
        </w:rPr>
        <w:t xml:space="preserve"> 2025</w:t>
      </w:r>
    </w:p>
    <w:p w14:paraId="10E5A4FA" w14:textId="54F6B6E1" w:rsidR="00B62A26" w:rsidRPr="000024A1" w:rsidRDefault="008A325B" w:rsidP="00B62A26">
      <w:pPr>
        <w:pStyle w:val="Title"/>
        <w:spacing w:line="240" w:lineRule="auto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Vocal Arts</w:t>
      </w:r>
      <w:r w:rsidRPr="000024A1">
        <w:rPr>
          <w:b/>
          <w:bCs/>
          <w:color w:val="FF0000"/>
          <w:sz w:val="44"/>
          <w:szCs w:val="44"/>
        </w:rPr>
        <w:t xml:space="preserve"> </w:t>
      </w:r>
      <w:r w:rsidR="003C1DEF" w:rsidRPr="000024A1">
        <w:rPr>
          <w:b/>
          <w:bCs/>
          <w:color w:val="FF0000"/>
          <w:sz w:val="44"/>
          <w:szCs w:val="44"/>
        </w:rPr>
        <w:t>Booster</w:t>
      </w:r>
    </w:p>
    <w:p w14:paraId="35E9DCBD" w14:textId="40904C3F" w:rsidR="003C1DEF" w:rsidRPr="00B62A26" w:rsidRDefault="003C1DEF" w:rsidP="00B62A26">
      <w:pPr>
        <w:pStyle w:val="Title"/>
        <w:spacing w:line="240" w:lineRule="auto"/>
        <w:rPr>
          <w:b/>
          <w:bCs/>
          <w:sz w:val="28"/>
          <w:szCs w:val="28"/>
        </w:rPr>
      </w:pPr>
      <w:r w:rsidRPr="00B62A26">
        <w:rPr>
          <w:b/>
          <w:bCs/>
          <w:sz w:val="28"/>
          <w:szCs w:val="28"/>
        </w:rPr>
        <w:t xml:space="preserve">Club Meeting </w:t>
      </w:r>
      <w:r w:rsidR="0012082A">
        <w:rPr>
          <w:b/>
          <w:bCs/>
          <w:sz w:val="28"/>
          <w:szCs w:val="28"/>
        </w:rPr>
        <w:t>Minutes</w:t>
      </w:r>
    </w:p>
    <w:p w14:paraId="3C899F5A" w14:textId="428B2419" w:rsidR="00915C68" w:rsidRPr="00B62A26" w:rsidRDefault="003C1DEF" w:rsidP="00743C58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Call to order</w:t>
      </w:r>
      <w:r w:rsidR="000024A1" w:rsidRPr="00B62A26">
        <w:rPr>
          <w:sz w:val="21"/>
          <w:szCs w:val="21"/>
        </w:rPr>
        <w:t xml:space="preserve">: </w:t>
      </w:r>
      <w:r w:rsidR="0012082A">
        <w:rPr>
          <w:sz w:val="21"/>
          <w:szCs w:val="21"/>
        </w:rPr>
        <w:t>6:07pm</w:t>
      </w:r>
    </w:p>
    <w:p w14:paraId="193BA1A4" w14:textId="59576ABC" w:rsidR="003C1DEF" w:rsidRPr="00B62A26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Approval/Changes to the agenda</w:t>
      </w:r>
      <w:r w:rsidR="000024A1" w:rsidRPr="00B62A26">
        <w:rPr>
          <w:sz w:val="18"/>
          <w:szCs w:val="21"/>
        </w:rPr>
        <w:t xml:space="preserve">: </w:t>
      </w:r>
      <w:r w:rsidR="0012082A">
        <w:rPr>
          <w:sz w:val="18"/>
          <w:szCs w:val="21"/>
        </w:rPr>
        <w:t>motion: L. Vassmer; 2</w:t>
      </w:r>
      <w:r w:rsidR="0012082A" w:rsidRPr="0012082A">
        <w:rPr>
          <w:sz w:val="18"/>
          <w:szCs w:val="21"/>
          <w:vertAlign w:val="superscript"/>
        </w:rPr>
        <w:t>nd</w:t>
      </w:r>
      <w:r w:rsidR="0012082A">
        <w:rPr>
          <w:sz w:val="18"/>
          <w:szCs w:val="21"/>
        </w:rPr>
        <w:t xml:space="preserve"> M Clary</w:t>
      </w:r>
    </w:p>
    <w:p w14:paraId="11711EA9" w14:textId="6BEEAA79" w:rsidR="003C1DEF" w:rsidRPr="00B62A26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Approval of last month</w:t>
      </w:r>
      <w:r w:rsidR="006E79B9" w:rsidRPr="00B62A26">
        <w:rPr>
          <w:sz w:val="18"/>
          <w:szCs w:val="21"/>
        </w:rPr>
        <w:t>’</w:t>
      </w:r>
      <w:r w:rsidRPr="00B62A26">
        <w:rPr>
          <w:sz w:val="18"/>
          <w:szCs w:val="21"/>
        </w:rPr>
        <w:t>s minutes</w:t>
      </w:r>
      <w:r w:rsidR="000024A1" w:rsidRPr="00B62A26">
        <w:rPr>
          <w:sz w:val="18"/>
          <w:szCs w:val="21"/>
        </w:rPr>
        <w:t xml:space="preserve">: </w:t>
      </w:r>
      <w:r w:rsidR="0012082A">
        <w:rPr>
          <w:sz w:val="18"/>
          <w:szCs w:val="21"/>
        </w:rPr>
        <w:t xml:space="preserve"> motion S. Scott; 2</w:t>
      </w:r>
      <w:r w:rsidR="0012082A" w:rsidRPr="0012082A">
        <w:rPr>
          <w:sz w:val="18"/>
          <w:szCs w:val="21"/>
          <w:vertAlign w:val="superscript"/>
        </w:rPr>
        <w:t>nd</w:t>
      </w:r>
      <w:r w:rsidR="0012082A">
        <w:rPr>
          <w:sz w:val="18"/>
          <w:szCs w:val="21"/>
        </w:rPr>
        <w:t xml:space="preserve"> M. Clary</w:t>
      </w:r>
    </w:p>
    <w:p w14:paraId="72C991F3" w14:textId="77777777" w:rsidR="0012082A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Treasurer’s Report</w:t>
      </w:r>
      <w:r w:rsidR="000024A1" w:rsidRPr="00B62A26">
        <w:rPr>
          <w:sz w:val="18"/>
          <w:szCs w:val="21"/>
        </w:rPr>
        <w:t>: S</w:t>
      </w:r>
      <w:r w:rsidR="0012082A">
        <w:rPr>
          <w:sz w:val="18"/>
          <w:szCs w:val="21"/>
        </w:rPr>
        <w:t xml:space="preserve">. Scott </w:t>
      </w:r>
    </w:p>
    <w:p w14:paraId="211121D8" w14:textId="72242F96" w:rsidR="004D3A96" w:rsidRDefault="0012082A" w:rsidP="0012082A">
      <w:pPr>
        <w:pStyle w:val="Heading3"/>
      </w:pPr>
      <w:r>
        <w:t>Balance $14,519.99</w:t>
      </w:r>
    </w:p>
    <w:p w14:paraId="080D6A14" w14:textId="261C7CD5" w:rsidR="0012082A" w:rsidRDefault="0012082A" w:rsidP="0012082A">
      <w:pPr>
        <w:pStyle w:val="Heading3"/>
      </w:pPr>
      <w:r>
        <w:t>Mummy &amp; Son Dance</w:t>
      </w:r>
    </w:p>
    <w:p w14:paraId="141C0A13" w14:textId="41740EBE" w:rsidR="0012082A" w:rsidRDefault="0012082A" w:rsidP="0012082A">
      <w:pPr>
        <w:pStyle w:val="Heading4"/>
      </w:pPr>
      <w:r>
        <w:t>$2,423.76</w:t>
      </w:r>
    </w:p>
    <w:p w14:paraId="1FBD98DD" w14:textId="266D0D1D" w:rsidR="0012082A" w:rsidRDefault="0012082A" w:rsidP="0012082A">
      <w:pPr>
        <w:pStyle w:val="Heading4"/>
      </w:pPr>
      <w:r>
        <w:t>Breakdown</w:t>
      </w:r>
    </w:p>
    <w:p w14:paraId="5A7827AA" w14:textId="0FBA92D6" w:rsidR="0012082A" w:rsidRDefault="0012082A" w:rsidP="0012082A">
      <w:pPr>
        <w:pStyle w:val="Heading5"/>
      </w:pPr>
      <w:r>
        <w:t>Expense: $985.09</w:t>
      </w:r>
    </w:p>
    <w:p w14:paraId="2425714B" w14:textId="48BF4B84" w:rsidR="0012082A" w:rsidRDefault="0012082A" w:rsidP="0012082A">
      <w:pPr>
        <w:pStyle w:val="Heading5"/>
      </w:pPr>
      <w:r>
        <w:t>Insurance: $181.00</w:t>
      </w:r>
    </w:p>
    <w:p w14:paraId="1C851186" w14:textId="27A8412A" w:rsidR="0012082A" w:rsidRDefault="0012082A" w:rsidP="0012082A">
      <w:pPr>
        <w:pStyle w:val="Heading5"/>
      </w:pPr>
      <w:r>
        <w:t xml:space="preserve">Tix: $2,400 +/- (waiting on </w:t>
      </w:r>
      <w:proofErr w:type="spellStart"/>
      <w:r>
        <w:t>cashapp</w:t>
      </w:r>
      <w:proofErr w:type="spellEnd"/>
      <w:r>
        <w:t xml:space="preserve"> &amp; fees)</w:t>
      </w:r>
    </w:p>
    <w:p w14:paraId="19752E38" w14:textId="531FBE4C" w:rsidR="0012082A" w:rsidRDefault="0012082A" w:rsidP="0012082A">
      <w:pPr>
        <w:pStyle w:val="Heading5"/>
      </w:pPr>
      <w:r>
        <w:t>Candy$307</w:t>
      </w:r>
    </w:p>
    <w:p w14:paraId="035A0B5D" w14:textId="6DFBEFA9" w:rsidR="0012082A" w:rsidRDefault="0012082A" w:rsidP="0012082A">
      <w:pPr>
        <w:pStyle w:val="Heading5"/>
      </w:pPr>
      <w:r>
        <w:t>Photobooth $246</w:t>
      </w:r>
    </w:p>
    <w:p w14:paraId="4FC0FA13" w14:textId="7C301174" w:rsidR="0012082A" w:rsidRPr="00B62A26" w:rsidRDefault="0012082A" w:rsidP="0012082A">
      <w:pPr>
        <w:pStyle w:val="Heading3"/>
      </w:pPr>
      <w:r>
        <w:t>All State Pizza</w:t>
      </w:r>
    </w:p>
    <w:p w14:paraId="0472BF58" w14:textId="599C3653" w:rsidR="0012082A" w:rsidRDefault="00C650C8" w:rsidP="0012082A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Old Business</w:t>
      </w:r>
    </w:p>
    <w:p w14:paraId="23C70DCB" w14:textId="10EE6909" w:rsidR="0012082A" w:rsidRDefault="002909C3" w:rsidP="002909C3">
      <w:pPr>
        <w:pStyle w:val="Heading2"/>
      </w:pPr>
      <w:r>
        <w:t>Mummy &amp; Son Dance was a success.  See #s from treasurer’s report.  Will do again next year.</w:t>
      </w:r>
    </w:p>
    <w:p w14:paraId="29AD4A7A" w14:textId="67A228B9" w:rsidR="002909C3" w:rsidRDefault="002909C3" w:rsidP="002909C3">
      <w:pPr>
        <w:pStyle w:val="Heading2"/>
      </w:pPr>
      <w:r>
        <w:t>Food Drive – Would like to try to do a food drive to give back to community</w:t>
      </w:r>
    </w:p>
    <w:p w14:paraId="71A1B18A" w14:textId="5F915DA7" w:rsidR="002909C3" w:rsidRDefault="002909C3" w:rsidP="002909C3">
      <w:pPr>
        <w:pStyle w:val="Heading3"/>
      </w:pPr>
      <w:r>
        <w:t>Come back to this in the spring if we can get someone to be a chairperson for this.</w:t>
      </w:r>
    </w:p>
    <w:p w14:paraId="577FF448" w14:textId="515516EA" w:rsidR="002909C3" w:rsidRDefault="002909C3" w:rsidP="002909C3">
      <w:pPr>
        <w:pStyle w:val="Heading3"/>
      </w:pPr>
      <w:r>
        <w:t>Possibility – make it a contest between MS &amp; HS</w:t>
      </w:r>
    </w:p>
    <w:p w14:paraId="310CCB1B" w14:textId="48993B34" w:rsidR="002909C3" w:rsidRPr="0012082A" w:rsidRDefault="002909C3" w:rsidP="002909C3">
      <w:pPr>
        <w:pStyle w:val="Heading1"/>
      </w:pPr>
      <w:r w:rsidRPr="00B62A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F1775" wp14:editId="276237EC">
                <wp:simplePos x="0" y="0"/>
                <wp:positionH relativeFrom="column">
                  <wp:posOffset>4548695</wp:posOffset>
                </wp:positionH>
                <wp:positionV relativeFrom="paragraph">
                  <wp:posOffset>244041</wp:posOffset>
                </wp:positionV>
                <wp:extent cx="1659890" cy="846959"/>
                <wp:effectExtent l="88900" t="266700" r="105410" b="271145"/>
                <wp:wrapNone/>
                <wp:docPr id="540510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9110">
                          <a:off x="0" y="0"/>
                          <a:ext cx="1659890" cy="846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391DF" w14:textId="777BC116" w:rsidR="00340C9B" w:rsidRPr="00340C9B" w:rsidRDefault="00340C9B" w:rsidP="00743C58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</w:pPr>
                            <w:r w:rsidRPr="00340C9B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Next Meeting</w:t>
                            </w:r>
                          </w:p>
                          <w:p w14:paraId="1BF00EB3" w14:textId="4A7F60DC" w:rsidR="00340C9B" w:rsidRPr="00340C9B" w:rsidRDefault="00EA61CE" w:rsidP="00743C58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Dec 1st</w:t>
                            </w:r>
                            <w:r w:rsidR="001C7427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,</w:t>
                            </w:r>
                            <w:r w:rsidR="00216788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6</w:t>
                            </w:r>
                            <w:r w:rsidR="00032402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 xml:space="preserve"> @ 6pm</w:t>
                            </w:r>
                          </w:p>
                          <w:p w14:paraId="100A4A77" w14:textId="23EA1CC3" w:rsidR="00B906A7" w:rsidRPr="00B906A7" w:rsidRDefault="00B906A7" w:rsidP="00743C5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F1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8.15pt;margin-top:19.2pt;width:130.7pt;height:66.7pt;rotation:132067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" fillcolor="white [3201]" stroked="f" strokeweight=".5pt">
                <v:textbox>
                  <w:txbxContent>
                    <w:p w14:paraId="78B391DF" w14:textId="777BC116" w:rsidR="00340C9B" w:rsidRPr="00340C9B" w:rsidRDefault="00340C9B" w:rsidP="00743C58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line="240" w:lineRule="auto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</w:pPr>
                      <w:r w:rsidRPr="00340C9B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Next Meeting</w:t>
                      </w:r>
                    </w:p>
                    <w:p w14:paraId="1BF00EB3" w14:textId="4A7F60DC" w:rsidR="00340C9B" w:rsidRPr="00340C9B" w:rsidRDefault="00EA61CE" w:rsidP="00743C58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line="240" w:lineRule="auto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Dec 1st</w:t>
                      </w:r>
                      <w:r w:rsidR="001C7427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,</w:t>
                      </w:r>
                      <w:r w:rsidR="00216788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6</w:t>
                      </w:r>
                      <w:r w:rsidR="00032402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 xml:space="preserve"> @ 6pm</w:t>
                      </w:r>
                    </w:p>
                    <w:p w14:paraId="100A4A77" w14:textId="23EA1CC3" w:rsidR="00B906A7" w:rsidRPr="00B906A7" w:rsidRDefault="00B906A7" w:rsidP="00743C58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NEW BUSINESS</w:t>
      </w:r>
    </w:p>
    <w:p w14:paraId="151AE7BA" w14:textId="33D9E0FE" w:rsidR="00F44B55" w:rsidRDefault="00B62A26" w:rsidP="002909C3">
      <w:pPr>
        <w:pStyle w:val="Heading2"/>
      </w:pPr>
      <w:r w:rsidRPr="00B62A26">
        <w:rPr>
          <w:noProof/>
        </w:rPr>
        <w:drawing>
          <wp:anchor distT="0" distB="0" distL="114300" distR="114300" simplePos="0" relativeHeight="251659263" behindDoc="1" locked="0" layoutInCell="1" allowOverlap="1" wp14:anchorId="520A9D88" wp14:editId="58583051">
            <wp:simplePos x="0" y="0"/>
            <wp:positionH relativeFrom="column">
              <wp:posOffset>2187551</wp:posOffset>
            </wp:positionH>
            <wp:positionV relativeFrom="paragraph">
              <wp:posOffset>346589</wp:posOffset>
            </wp:positionV>
            <wp:extent cx="7197090" cy="1082675"/>
            <wp:effectExtent l="0" t="3493" r="318" b="317"/>
            <wp:wrapNone/>
            <wp:docPr id="2641890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709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9C3">
        <w:t>THANK YOU DeeAnn Wood for goodie bags – the kids loved these</w:t>
      </w:r>
    </w:p>
    <w:p w14:paraId="3B7A0854" w14:textId="16173FE0" w:rsidR="002909C3" w:rsidRDefault="002909C3" w:rsidP="002909C3">
      <w:pPr>
        <w:pStyle w:val="Heading2"/>
      </w:pPr>
      <w:r>
        <w:t>Scentsy Fundraiser</w:t>
      </w:r>
    </w:p>
    <w:p w14:paraId="5D72B55F" w14:textId="48D61EBA" w:rsidR="002909C3" w:rsidRDefault="002909C3" w:rsidP="002909C3">
      <w:pPr>
        <w:pStyle w:val="Heading3"/>
      </w:pPr>
      <w:r>
        <w:t>This fundraiser finished.  We made a profit of $260</w:t>
      </w:r>
    </w:p>
    <w:p w14:paraId="2D6D109E" w14:textId="394883EE" w:rsidR="002909C3" w:rsidRDefault="002909C3" w:rsidP="002909C3">
      <w:pPr>
        <w:pStyle w:val="Heading3"/>
      </w:pPr>
      <w:r>
        <w:t>While this was a small fundraiser, it was no work on our part and we appreciate the kindness that was given to us through the opportunity.</w:t>
      </w:r>
    </w:p>
    <w:p w14:paraId="6E3E32EB" w14:textId="176587CA" w:rsidR="002909C3" w:rsidRDefault="002909C3" w:rsidP="002909C3">
      <w:pPr>
        <w:pStyle w:val="Heading2"/>
      </w:pPr>
      <w:r>
        <w:t>Boar’s Head</w:t>
      </w:r>
    </w:p>
    <w:p w14:paraId="6B4BAEEE" w14:textId="140BB3B0" w:rsidR="002909C3" w:rsidRDefault="002909C3" w:rsidP="002909C3">
      <w:pPr>
        <w:pStyle w:val="Heading3"/>
      </w:pPr>
      <w:r>
        <w:lastRenderedPageBreak/>
        <w:t>Dec 12, 13, &amp; 14</w:t>
      </w:r>
    </w:p>
    <w:p w14:paraId="33E155E3" w14:textId="0B64BD0D" w:rsidR="002909C3" w:rsidRDefault="002909C3" w:rsidP="002909C3">
      <w:pPr>
        <w:pStyle w:val="Heading4"/>
      </w:pPr>
      <w:r>
        <w:t>Volunteer list needed</w:t>
      </w:r>
    </w:p>
    <w:p w14:paraId="6EB51FD4" w14:textId="0E60862B" w:rsidR="002909C3" w:rsidRDefault="002909C3" w:rsidP="002909C3">
      <w:pPr>
        <w:pStyle w:val="Heading5"/>
      </w:pPr>
      <w:r>
        <w:t>Boosters will manage volunteers</w:t>
      </w:r>
      <w:r w:rsidR="007F24B7">
        <w:t xml:space="preserve">, </w:t>
      </w:r>
      <w:proofErr w:type="spellStart"/>
      <w:r w:rsidR="007F24B7">
        <w:t>Mr</w:t>
      </w:r>
      <w:proofErr w:type="spellEnd"/>
      <w:r w:rsidR="007F24B7">
        <w:t xml:space="preserve"> B will run signups for volunteer</w:t>
      </w:r>
    </w:p>
    <w:p w14:paraId="1B5F67B1" w14:textId="1D0D918A" w:rsidR="002909C3" w:rsidRDefault="002909C3" w:rsidP="002909C3">
      <w:pPr>
        <w:pStyle w:val="Heading5"/>
      </w:pPr>
      <w:r>
        <w:t>No to handling tix</w:t>
      </w:r>
    </w:p>
    <w:p w14:paraId="4652B178" w14:textId="7EE1D7CA" w:rsidR="002909C3" w:rsidRDefault="002909C3" w:rsidP="002909C3">
      <w:pPr>
        <w:pStyle w:val="Heading5"/>
      </w:pPr>
      <w:r>
        <w:t>Yes to table management</w:t>
      </w:r>
    </w:p>
    <w:p w14:paraId="65BF8BB7" w14:textId="5726930D" w:rsidR="002909C3" w:rsidRDefault="002909C3" w:rsidP="002909C3">
      <w:pPr>
        <w:pStyle w:val="Heading4"/>
      </w:pPr>
      <w:r>
        <w:t>Food: Susan</w:t>
      </w:r>
    </w:p>
    <w:p w14:paraId="37B1C071" w14:textId="6BCDE254" w:rsidR="002909C3" w:rsidRDefault="002909C3" w:rsidP="002909C3">
      <w:pPr>
        <w:pStyle w:val="Heading5"/>
      </w:pPr>
      <w:r>
        <w:t>We have a shopping list</w:t>
      </w:r>
    </w:p>
    <w:p w14:paraId="022155A1" w14:textId="3622B6F6" w:rsidR="002909C3" w:rsidRDefault="002909C3" w:rsidP="002909C3">
      <w:pPr>
        <w:pStyle w:val="Heading5"/>
      </w:pPr>
      <w:r>
        <w:t>Ham is ordered through school</w:t>
      </w:r>
    </w:p>
    <w:p w14:paraId="48E48450" w14:textId="3872F288" w:rsidR="002909C3" w:rsidRDefault="002909C3" w:rsidP="002909C3">
      <w:pPr>
        <w:pStyle w:val="Heading5"/>
      </w:pPr>
      <w:r>
        <w:t>Water no tea suggested</w:t>
      </w:r>
    </w:p>
    <w:p w14:paraId="1E9BB8AD" w14:textId="5C0913F9" w:rsidR="002909C3" w:rsidRDefault="002909C3" w:rsidP="002909C3">
      <w:pPr>
        <w:pStyle w:val="Heading6"/>
      </w:pPr>
      <w:r>
        <w:t>Directors would like to have tea please</w:t>
      </w:r>
    </w:p>
    <w:p w14:paraId="148301F4" w14:textId="1916C804" w:rsidR="002909C3" w:rsidRDefault="007F24B7" w:rsidP="002909C3">
      <w:pPr>
        <w:pStyle w:val="Heading5"/>
      </w:pPr>
      <w:r>
        <w:t xml:space="preserve">Booster will cover the cost of all paper goods (plates, napkins, cups, silverware </w:t>
      </w:r>
      <w:proofErr w:type="spellStart"/>
      <w:r>
        <w:t>etc</w:t>
      </w:r>
      <w:proofErr w:type="spellEnd"/>
      <w:r>
        <w:t>)</w:t>
      </w:r>
    </w:p>
    <w:p w14:paraId="28F710AC" w14:textId="2A26951D" w:rsidR="007F24B7" w:rsidRDefault="007F24B7" w:rsidP="007F24B7">
      <w:pPr>
        <w:pStyle w:val="Heading5"/>
      </w:pPr>
      <w:r>
        <w:t>Use salt &amp; pepper from choir room storage closet from last dinner event</w:t>
      </w:r>
    </w:p>
    <w:p w14:paraId="310004F4" w14:textId="6A5727EA" w:rsidR="007F24B7" w:rsidRDefault="007F24B7" w:rsidP="007F24B7">
      <w:pPr>
        <w:pStyle w:val="Heading3"/>
      </w:pPr>
      <w:r>
        <w:t>Directors Updates: J. Shilling &amp; M. Broyles</w:t>
      </w:r>
    </w:p>
    <w:p w14:paraId="3CCD5EA7" w14:textId="65052A50" w:rsidR="007F24B7" w:rsidRDefault="007F24B7" w:rsidP="007F24B7">
      <w:pPr>
        <w:pStyle w:val="Heading4"/>
      </w:pPr>
      <w:r>
        <w:t>1 Fri Show, 2 Sat shows</w:t>
      </w:r>
    </w:p>
    <w:p w14:paraId="1F8F67F7" w14:textId="6009773F" w:rsidR="007F24B7" w:rsidRDefault="007F24B7" w:rsidP="007F24B7">
      <w:pPr>
        <w:pStyle w:val="Heading5"/>
      </w:pPr>
      <w:r>
        <w:t>Clean up sun</w:t>
      </w:r>
    </w:p>
    <w:p w14:paraId="72D6D094" w14:textId="147E7FFB" w:rsidR="007F24B7" w:rsidRDefault="007F24B7" w:rsidP="007F24B7">
      <w:pPr>
        <w:pStyle w:val="Heading4"/>
      </w:pPr>
      <w:r>
        <w:t>Seating will be different than past</w:t>
      </w:r>
    </w:p>
    <w:p w14:paraId="0C27625B" w14:textId="471C2E37" w:rsidR="007F24B7" w:rsidRDefault="007F24B7" w:rsidP="007F24B7">
      <w:pPr>
        <w:pStyle w:val="Heading5"/>
      </w:pPr>
      <w:r>
        <w:t>Room rotated similar to last years banquet setup.  Choir on north end of room.  24 tables seating 8.  Royalty will consist of 1 king &amp; 1 Queen</w:t>
      </w:r>
    </w:p>
    <w:p w14:paraId="085E6294" w14:textId="5781B358" w:rsidR="007F24B7" w:rsidRDefault="007F24B7" w:rsidP="007F24B7">
      <w:pPr>
        <w:pStyle w:val="Heading4"/>
      </w:pPr>
      <w:proofErr w:type="spellStart"/>
      <w:r>
        <w:t>Mr</w:t>
      </w:r>
      <w:proofErr w:type="spellEnd"/>
      <w:r>
        <w:t xml:space="preserve"> B says he will run sign up for volunteers</w:t>
      </w:r>
    </w:p>
    <w:p w14:paraId="72CAF413" w14:textId="5A6AD724" w:rsidR="00EA61CE" w:rsidRDefault="00EA61CE" w:rsidP="007F24B7">
      <w:pPr>
        <w:pStyle w:val="Heading4"/>
      </w:pPr>
      <w:r>
        <w:t xml:space="preserve">Can boosters get into kitchen Thurs </w:t>
      </w:r>
      <w:proofErr w:type="spellStart"/>
      <w:r>
        <w:t>evenng</w:t>
      </w:r>
      <w:proofErr w:type="spellEnd"/>
      <w:r>
        <w:t xml:space="preserve"> to prep</w:t>
      </w:r>
    </w:p>
    <w:p w14:paraId="6FECC3A8" w14:textId="212A1B2A" w:rsidR="00EA61CE" w:rsidRDefault="00EA61CE" w:rsidP="007F24B7">
      <w:pPr>
        <w:pStyle w:val="Heading4"/>
      </w:pPr>
      <w:r>
        <w:t>24 x 3 table clothes needed</w:t>
      </w:r>
    </w:p>
    <w:p w14:paraId="0BC3A8CE" w14:textId="5D9E7FE0" w:rsidR="00EA61CE" w:rsidRDefault="00EA61CE" w:rsidP="007F24B7">
      <w:pPr>
        <w:pStyle w:val="Heading4"/>
      </w:pPr>
      <w:r>
        <w:t>Paper goods covered by boosters</w:t>
      </w:r>
    </w:p>
    <w:p w14:paraId="309C0C3A" w14:textId="0D1C8212" w:rsidR="00F44B55" w:rsidRDefault="00051773" w:rsidP="002909C3">
      <w:pPr>
        <w:pStyle w:val="Heading2"/>
        <w:rPr>
          <w:sz w:val="21"/>
          <w:szCs w:val="21"/>
        </w:rPr>
      </w:pPr>
      <w:r w:rsidRPr="00B62A26">
        <w:t>Open floor</w:t>
      </w:r>
    </w:p>
    <w:p w14:paraId="6CF85A90" w14:textId="2C9FC1F1" w:rsidR="008E4299" w:rsidRDefault="003C1DEF" w:rsidP="00F44B55">
      <w:pPr>
        <w:pStyle w:val="Heading1"/>
        <w:spacing w:line="240" w:lineRule="auto"/>
        <w:rPr>
          <w:sz w:val="21"/>
          <w:szCs w:val="21"/>
        </w:rPr>
      </w:pPr>
      <w:r w:rsidRPr="00F44B55">
        <w:rPr>
          <w:sz w:val="21"/>
          <w:szCs w:val="21"/>
        </w:rPr>
        <w:t>adjou</w:t>
      </w:r>
      <w:r w:rsidR="0012082A">
        <w:rPr>
          <w:sz w:val="21"/>
          <w:szCs w:val="21"/>
        </w:rPr>
        <w:t>r</w:t>
      </w:r>
      <w:r w:rsidRPr="00F44B55">
        <w:rPr>
          <w:sz w:val="21"/>
          <w:szCs w:val="21"/>
        </w:rPr>
        <w:t>nment</w:t>
      </w:r>
      <w:r w:rsidR="00F44B55" w:rsidRPr="00B62A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A876F" wp14:editId="2BADA0D5">
                <wp:simplePos x="0" y="0"/>
                <wp:positionH relativeFrom="column">
                  <wp:posOffset>3361055</wp:posOffset>
                </wp:positionH>
                <wp:positionV relativeFrom="paragraph">
                  <wp:posOffset>175260</wp:posOffset>
                </wp:positionV>
                <wp:extent cx="1828800" cy="2600960"/>
                <wp:effectExtent l="0" t="0" r="0" b="0"/>
                <wp:wrapSquare wrapText="bothSides"/>
                <wp:docPr id="246835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0BE87" w14:textId="77777777" w:rsidR="00743C58" w:rsidRPr="004D3A96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3A9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DATES TO REMEMBER:</w:t>
                            </w:r>
                          </w:p>
                          <w:p w14:paraId="65E2E654" w14:textId="6685FB85" w:rsidR="00F44B55" w:rsidRDefault="00F44B55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1</w:t>
                            </w:r>
                            <w:r w:rsidRPr="00F44B5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44EEF0F1" w14:textId="7C8510DB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12-1</w:t>
                            </w:r>
                            <w:r w:rsidR="0003240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Boar’s Head Feast</w:t>
                            </w:r>
                          </w:p>
                          <w:p w14:paraId="365E4733" w14:textId="0DE458A4" w:rsidR="00032402" w:rsidRDefault="00032402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Jan Booster Meeting Cancelled</w:t>
                            </w:r>
                          </w:p>
                          <w:p w14:paraId="288109F0" w14:textId="13A7BBEE" w:rsidR="00032402" w:rsidRDefault="00032402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Mon, Feb 2 @ 6p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79AFCEA7" w14:textId="5A84D7F7" w:rsidR="00032402" w:rsidRDefault="00032402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Mon, Mar 2 @ 5:30p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4C15B677" w14:textId="726402DA" w:rsidR="00032402" w:rsidRDefault="00032402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Thur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Apr 2 @ 6pm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7EE351E4" w14:textId="4917CF37" w:rsidR="00032402" w:rsidRPr="00F956F3" w:rsidRDefault="00032402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Thur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Apr 30 @ 6pm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876F" id="Text Box 1" o:spid="_x0000_s1028" type="#_x0000_t202" style="position:absolute;left:0;text-align:left;margin-left:264.65pt;margin-top:13.8pt;width:2in;height:204.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" filled="f" stroked="f" strokeweight=".5pt">
                <v:textbox>
                  <w:txbxContent>
                    <w:p w14:paraId="6CE0BE87" w14:textId="77777777" w:rsidR="00743C58" w:rsidRPr="004D3A96" w:rsidRDefault="00743C58" w:rsidP="00743C58">
                      <w:pPr>
                        <w:spacing w:line="240" w:lineRule="auto"/>
                        <w:ind w:left="0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4D3A96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DATES TO REMEMBER:</w:t>
                      </w:r>
                    </w:p>
                    <w:p w14:paraId="65E2E654" w14:textId="6685FB85" w:rsidR="00F44B55" w:rsidRDefault="00F44B55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1</w:t>
                      </w:r>
                      <w:r w:rsidRPr="00F44B55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44EEF0F1" w14:textId="7C8510DB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12-1</w:t>
                      </w:r>
                      <w:r w:rsidR="00032402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Boar’s Head Feast</w:t>
                      </w:r>
                    </w:p>
                    <w:p w14:paraId="365E4733" w14:textId="0DE458A4" w:rsidR="00032402" w:rsidRDefault="00032402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Jan Booster Meeting Cancelled</w:t>
                      </w:r>
                    </w:p>
                    <w:p w14:paraId="288109F0" w14:textId="13A7BBEE" w:rsidR="00032402" w:rsidRDefault="00032402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Mon, Feb 2 @ 6p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79AFCEA7" w14:textId="5A84D7F7" w:rsidR="00032402" w:rsidRDefault="00032402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Mon, Mar 2 @ 5:30p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4C15B677" w14:textId="726402DA" w:rsidR="00032402" w:rsidRDefault="00032402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Thur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Apr 2 @ 6pm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7EE351E4" w14:textId="4917CF37" w:rsidR="00032402" w:rsidRPr="00F956F3" w:rsidRDefault="00032402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Thur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Apr 30 @ 6pm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1CE">
        <w:rPr>
          <w:sz w:val="21"/>
          <w:szCs w:val="21"/>
        </w:rPr>
        <w:t xml:space="preserve"> 7:19 pm </w:t>
      </w:r>
    </w:p>
    <w:p w14:paraId="36CF1C4A" w14:textId="073C2404" w:rsidR="00EA61CE" w:rsidRPr="00F44B55" w:rsidRDefault="00EA61CE" w:rsidP="00EA61CE">
      <w:pPr>
        <w:pStyle w:val="Heading2"/>
      </w:pPr>
      <w:r>
        <w:t>Motion L. Vassmer, 2</w:t>
      </w:r>
      <w:r w:rsidRPr="00EA61CE">
        <w:rPr>
          <w:vertAlign w:val="superscript"/>
        </w:rPr>
        <w:t>nd</w:t>
      </w:r>
      <w:r>
        <w:t xml:space="preserve"> M Clary</w:t>
      </w:r>
    </w:p>
    <w:sectPr w:rsidR="00EA61CE" w:rsidRPr="00F44B55">
      <w:footerReference w:type="default" r:id="rId9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3D77" w14:textId="77777777" w:rsidR="00C24670" w:rsidRDefault="00C24670">
      <w:pPr>
        <w:spacing w:after="0" w:line="240" w:lineRule="auto"/>
      </w:pPr>
      <w:r>
        <w:separator/>
      </w:r>
    </w:p>
    <w:p w14:paraId="6AD3C27D" w14:textId="77777777" w:rsidR="00C24670" w:rsidRDefault="00C24670"/>
  </w:endnote>
  <w:endnote w:type="continuationSeparator" w:id="0">
    <w:p w14:paraId="1CE55C80" w14:textId="77777777" w:rsidR="00C24670" w:rsidRDefault="00C24670">
      <w:pPr>
        <w:spacing w:after="0" w:line="240" w:lineRule="auto"/>
      </w:pPr>
      <w:r>
        <w:continuationSeparator/>
      </w:r>
    </w:p>
    <w:p w14:paraId="261A498F" w14:textId="77777777" w:rsidR="00C24670" w:rsidRDefault="00C24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6B3D" w14:textId="77777777" w:rsidR="00915C68" w:rsidRDefault="00F9069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0890" w14:textId="77777777" w:rsidR="00C24670" w:rsidRDefault="00C24670">
      <w:pPr>
        <w:spacing w:after="0" w:line="240" w:lineRule="auto"/>
      </w:pPr>
      <w:r>
        <w:separator/>
      </w:r>
    </w:p>
    <w:p w14:paraId="3F3065E3" w14:textId="77777777" w:rsidR="00C24670" w:rsidRDefault="00C24670"/>
  </w:footnote>
  <w:footnote w:type="continuationSeparator" w:id="0">
    <w:p w14:paraId="223ED989" w14:textId="77777777" w:rsidR="00C24670" w:rsidRDefault="00C24670">
      <w:pPr>
        <w:spacing w:after="0" w:line="240" w:lineRule="auto"/>
      </w:pPr>
      <w:r>
        <w:continuationSeparator/>
      </w:r>
    </w:p>
    <w:p w14:paraId="602C2CF1" w14:textId="77777777" w:rsidR="00C24670" w:rsidRDefault="00C24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5851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F"/>
    <w:rsid w:val="000024A1"/>
    <w:rsid w:val="00032402"/>
    <w:rsid w:val="00051773"/>
    <w:rsid w:val="000A1E54"/>
    <w:rsid w:val="000D43B7"/>
    <w:rsid w:val="000D4F6C"/>
    <w:rsid w:val="0012082A"/>
    <w:rsid w:val="0015205F"/>
    <w:rsid w:val="001C1035"/>
    <w:rsid w:val="001C7427"/>
    <w:rsid w:val="001D405B"/>
    <w:rsid w:val="001E1757"/>
    <w:rsid w:val="002039A4"/>
    <w:rsid w:val="00216788"/>
    <w:rsid w:val="00247A45"/>
    <w:rsid w:val="00260267"/>
    <w:rsid w:val="00262CA5"/>
    <w:rsid w:val="00270174"/>
    <w:rsid w:val="00271D53"/>
    <w:rsid w:val="00274236"/>
    <w:rsid w:val="002905DE"/>
    <w:rsid w:val="002909C3"/>
    <w:rsid w:val="00294386"/>
    <w:rsid w:val="002E785A"/>
    <w:rsid w:val="00322B47"/>
    <w:rsid w:val="00323393"/>
    <w:rsid w:val="003253D3"/>
    <w:rsid w:val="003255DF"/>
    <w:rsid w:val="00337CA7"/>
    <w:rsid w:val="00340C9B"/>
    <w:rsid w:val="003434B4"/>
    <w:rsid w:val="00383850"/>
    <w:rsid w:val="003A49E2"/>
    <w:rsid w:val="003B4A45"/>
    <w:rsid w:val="003C1DEF"/>
    <w:rsid w:val="003C4F25"/>
    <w:rsid w:val="0040106D"/>
    <w:rsid w:val="00405895"/>
    <w:rsid w:val="0041133F"/>
    <w:rsid w:val="004140C5"/>
    <w:rsid w:val="00460F6F"/>
    <w:rsid w:val="00461EC8"/>
    <w:rsid w:val="004B036C"/>
    <w:rsid w:val="004D3A96"/>
    <w:rsid w:val="004D6CC5"/>
    <w:rsid w:val="004D7928"/>
    <w:rsid w:val="00552898"/>
    <w:rsid w:val="0055797B"/>
    <w:rsid w:val="00572004"/>
    <w:rsid w:val="005741FB"/>
    <w:rsid w:val="00590293"/>
    <w:rsid w:val="005A1F9E"/>
    <w:rsid w:val="00613D0A"/>
    <w:rsid w:val="00620523"/>
    <w:rsid w:val="006733FF"/>
    <w:rsid w:val="006767ED"/>
    <w:rsid w:val="00681907"/>
    <w:rsid w:val="00697915"/>
    <w:rsid w:val="006C2118"/>
    <w:rsid w:val="006E79B9"/>
    <w:rsid w:val="00743C58"/>
    <w:rsid w:val="00790B87"/>
    <w:rsid w:val="007B096B"/>
    <w:rsid w:val="007F24B7"/>
    <w:rsid w:val="00825AE9"/>
    <w:rsid w:val="0085322D"/>
    <w:rsid w:val="00865AE4"/>
    <w:rsid w:val="008A325B"/>
    <w:rsid w:val="008A7985"/>
    <w:rsid w:val="008B1706"/>
    <w:rsid w:val="008D37E8"/>
    <w:rsid w:val="008E4299"/>
    <w:rsid w:val="0091205D"/>
    <w:rsid w:val="00915C68"/>
    <w:rsid w:val="00963975"/>
    <w:rsid w:val="009B74D4"/>
    <w:rsid w:val="00A04194"/>
    <w:rsid w:val="00A256B9"/>
    <w:rsid w:val="00AA0709"/>
    <w:rsid w:val="00B151F7"/>
    <w:rsid w:val="00B17108"/>
    <w:rsid w:val="00B326AA"/>
    <w:rsid w:val="00B525FF"/>
    <w:rsid w:val="00B62A26"/>
    <w:rsid w:val="00B6601E"/>
    <w:rsid w:val="00B76370"/>
    <w:rsid w:val="00B906A7"/>
    <w:rsid w:val="00B94FE1"/>
    <w:rsid w:val="00B968B7"/>
    <w:rsid w:val="00BA7C40"/>
    <w:rsid w:val="00C2258A"/>
    <w:rsid w:val="00C24670"/>
    <w:rsid w:val="00C5004A"/>
    <w:rsid w:val="00C650C8"/>
    <w:rsid w:val="00C75A65"/>
    <w:rsid w:val="00CA5A3E"/>
    <w:rsid w:val="00CC01BF"/>
    <w:rsid w:val="00CE1857"/>
    <w:rsid w:val="00CE5E03"/>
    <w:rsid w:val="00D07FF5"/>
    <w:rsid w:val="00D25B45"/>
    <w:rsid w:val="00D348F7"/>
    <w:rsid w:val="00D433D7"/>
    <w:rsid w:val="00D7682A"/>
    <w:rsid w:val="00D93DD9"/>
    <w:rsid w:val="00DA0715"/>
    <w:rsid w:val="00DB3A2D"/>
    <w:rsid w:val="00DC16F8"/>
    <w:rsid w:val="00DC3B72"/>
    <w:rsid w:val="00DD525A"/>
    <w:rsid w:val="00DE223A"/>
    <w:rsid w:val="00DF1B16"/>
    <w:rsid w:val="00DF3A35"/>
    <w:rsid w:val="00DF4014"/>
    <w:rsid w:val="00E95964"/>
    <w:rsid w:val="00EA1F7B"/>
    <w:rsid w:val="00EA61CE"/>
    <w:rsid w:val="00EB0DAA"/>
    <w:rsid w:val="00F44B55"/>
    <w:rsid w:val="00F85352"/>
    <w:rsid w:val="00F9069D"/>
    <w:rsid w:val="00FA11F9"/>
    <w:rsid w:val="00FB4F62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DF4B"/>
  <w15:chartTrackingRefBased/>
  <w15:docId w15:val="{36FB599E-F383-2742-ADA5-8E3CAEC0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rsid w:val="0074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unhideWhenUsed/>
    <w:qFormat/>
    <w:rsid w:val="008A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vassmer/Library/Containers/com.microsoft.Word/Data/Library/Application%20Support/Microsoft/Office/16.0/DTS/en-US%7bC7E4E926-AB42-3C47-979F-F8AE9EAFC973%7d/%7b84FF7460-2955-B14C-9444-71BA9D2863D7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{84FF7460-2955-B14C-9444-71BA9D2863D7}tf10002082.dotx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Vassmer</dc:creator>
  <cp:keywords/>
  <dc:description/>
  <cp:lastModifiedBy>Lisa Vassmer</cp:lastModifiedBy>
  <cp:revision>2</cp:revision>
  <cp:lastPrinted>2025-10-06T20:25:00Z</cp:lastPrinted>
  <dcterms:created xsi:type="dcterms:W3CDTF">2026-04-27T13:57:00Z</dcterms:created>
  <dcterms:modified xsi:type="dcterms:W3CDTF">2026-04-27T13:57:00Z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