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1930" w14:textId="0E9E5481" w:rsidR="00915C68" w:rsidRPr="000024A1" w:rsidRDefault="00B62A26">
      <w:pPr>
        <w:pStyle w:val="Date"/>
        <w:rPr>
          <w:noProof/>
          <w:sz w:val="22"/>
          <w:szCs w:val="20"/>
        </w:rPr>
      </w:pPr>
      <w:r w:rsidRPr="008A325B">
        <w:rPr>
          <w:noProof/>
        </w:rPr>
        <w:drawing>
          <wp:anchor distT="0" distB="0" distL="114300" distR="114300" simplePos="0" relativeHeight="251667456" behindDoc="1" locked="0" layoutInCell="1" allowOverlap="1" wp14:anchorId="34DE9984" wp14:editId="44DE5A88">
            <wp:simplePos x="0" y="0"/>
            <wp:positionH relativeFrom="column">
              <wp:posOffset>3786554</wp:posOffset>
            </wp:positionH>
            <wp:positionV relativeFrom="paragraph">
              <wp:posOffset>-318770</wp:posOffset>
            </wp:positionV>
            <wp:extent cx="2023745" cy="2023745"/>
            <wp:effectExtent l="0" t="0" r="0" b="0"/>
            <wp:wrapNone/>
            <wp:docPr id="1141427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27096" name=""/>
                    <pic:cNvPicPr/>
                  </pic:nvPicPr>
                  <pic:blipFill>
                    <a:blip r:embed="rId7">
                      <a:alphaModFix amt="3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4A1"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833DA5" wp14:editId="1DF5B40F">
                <wp:simplePos x="0" y="0"/>
                <wp:positionH relativeFrom="column">
                  <wp:posOffset>-704215</wp:posOffset>
                </wp:positionH>
                <wp:positionV relativeFrom="paragraph">
                  <wp:posOffset>129003</wp:posOffset>
                </wp:positionV>
                <wp:extent cx="7940430" cy="1187939"/>
                <wp:effectExtent l="0" t="0" r="0" b="6350"/>
                <wp:wrapNone/>
                <wp:docPr id="12702527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0430" cy="1187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95D92" w14:textId="519F32E0" w:rsidR="006C2118" w:rsidRDefault="006C2118" w:rsidP="00B62A26">
                            <w:pPr>
                              <w:spacing w:line="240" w:lineRule="auto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33D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5.45pt;margin-top:10.15pt;width:625.25pt;height:9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" fillcolor="white [3201]" stroked="f" strokeweight=".5pt">
                <v:textbox>
                  <w:txbxContent>
                    <w:p w14:paraId="46095D92" w14:textId="519F32E0" w:rsidR="006C2118" w:rsidRDefault="006C2118" w:rsidP="00B62A26">
                      <w:pPr>
                        <w:spacing w:line="240" w:lineRule="auto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C2118" w:rsidRPr="000024A1">
        <w:rPr>
          <w:sz w:val="22"/>
          <w:szCs w:val="20"/>
        </w:rPr>
        <w:fldChar w:fldCharType="begin"/>
      </w:r>
      <w:r w:rsidR="006C2118" w:rsidRPr="000024A1">
        <w:rPr>
          <w:sz w:val="22"/>
          <w:szCs w:val="20"/>
        </w:rPr>
        <w:instrText xml:space="preserve"> INCLUDEPICTURE "/Users/lisavassmer/Library/Group Containers/UBF8T346G9.ms/WebArchiveCopyPasteTempFiles/com.microsoft.Word/continuous-line-music-note-musical-symbol-in-one-vector-34510574.jpg" \* MERGEFORMATINET </w:instrText>
      </w:r>
      <w:r w:rsidR="006C2118" w:rsidRPr="000024A1">
        <w:rPr>
          <w:sz w:val="22"/>
          <w:szCs w:val="20"/>
        </w:rPr>
        <w:fldChar w:fldCharType="separate"/>
      </w:r>
      <w:r w:rsidR="006C2118" w:rsidRPr="000024A1">
        <w:rPr>
          <w:sz w:val="22"/>
          <w:szCs w:val="20"/>
        </w:rPr>
        <w:fldChar w:fldCharType="end"/>
      </w:r>
      <w:r w:rsidR="001C7427">
        <w:rPr>
          <w:noProof/>
        </w:rPr>
        <w:t>Oct 6th</w:t>
      </w:r>
      <w:r w:rsidR="00743C58">
        <w:rPr>
          <w:sz w:val="22"/>
          <w:szCs w:val="20"/>
        </w:rPr>
        <w:t xml:space="preserve"> </w:t>
      </w:r>
      <w:r w:rsidR="00C2258A">
        <w:rPr>
          <w:noProof/>
          <w:sz w:val="22"/>
          <w:szCs w:val="20"/>
        </w:rPr>
        <w:t>,</w:t>
      </w:r>
      <w:r w:rsidR="00C650C8">
        <w:rPr>
          <w:sz w:val="22"/>
          <w:szCs w:val="20"/>
        </w:rPr>
        <w:t xml:space="preserve"> 2025</w:t>
      </w:r>
    </w:p>
    <w:p w14:paraId="10E5A4FA" w14:textId="54F6B6E1" w:rsidR="00B62A26" w:rsidRPr="000024A1" w:rsidRDefault="008A325B" w:rsidP="00B62A26">
      <w:pPr>
        <w:pStyle w:val="Title"/>
        <w:spacing w:line="240" w:lineRule="auto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Vocal Arts</w:t>
      </w:r>
      <w:r w:rsidRPr="000024A1">
        <w:rPr>
          <w:b/>
          <w:bCs/>
          <w:color w:val="FF0000"/>
          <w:sz w:val="44"/>
          <w:szCs w:val="44"/>
        </w:rPr>
        <w:t xml:space="preserve"> </w:t>
      </w:r>
      <w:r w:rsidR="003C1DEF" w:rsidRPr="000024A1">
        <w:rPr>
          <w:b/>
          <w:bCs/>
          <w:color w:val="FF0000"/>
          <w:sz w:val="44"/>
          <w:szCs w:val="44"/>
        </w:rPr>
        <w:t>Booster</w:t>
      </w:r>
    </w:p>
    <w:p w14:paraId="35E9DCBD" w14:textId="51055E5E" w:rsidR="003C1DEF" w:rsidRPr="00B62A26" w:rsidRDefault="003C1DEF" w:rsidP="00B62A26">
      <w:pPr>
        <w:pStyle w:val="Title"/>
        <w:spacing w:line="240" w:lineRule="auto"/>
        <w:rPr>
          <w:b/>
          <w:bCs/>
          <w:sz w:val="28"/>
          <w:szCs w:val="28"/>
        </w:rPr>
      </w:pPr>
      <w:r w:rsidRPr="00B62A26">
        <w:rPr>
          <w:b/>
          <w:bCs/>
          <w:sz w:val="28"/>
          <w:szCs w:val="28"/>
        </w:rPr>
        <w:t xml:space="preserve">Club Meeting </w:t>
      </w:r>
      <w:r w:rsidR="002F759C">
        <w:rPr>
          <w:b/>
          <w:bCs/>
          <w:sz w:val="28"/>
          <w:szCs w:val="28"/>
        </w:rPr>
        <w:t>Minutes</w:t>
      </w:r>
    </w:p>
    <w:p w14:paraId="3C899F5A" w14:textId="68B79319" w:rsidR="00915C68" w:rsidRPr="00B62A26" w:rsidRDefault="003C1DEF" w:rsidP="00743C58">
      <w:pPr>
        <w:pStyle w:val="Heading1"/>
        <w:spacing w:line="240" w:lineRule="auto"/>
        <w:rPr>
          <w:sz w:val="21"/>
          <w:szCs w:val="21"/>
        </w:rPr>
      </w:pPr>
      <w:r w:rsidRPr="00B62A26">
        <w:rPr>
          <w:sz w:val="21"/>
          <w:szCs w:val="21"/>
        </w:rPr>
        <w:t>Call to order</w:t>
      </w:r>
      <w:r w:rsidR="000024A1" w:rsidRPr="00B62A26">
        <w:rPr>
          <w:sz w:val="21"/>
          <w:szCs w:val="21"/>
        </w:rPr>
        <w:t xml:space="preserve">: </w:t>
      </w:r>
      <w:r w:rsidR="002F759C">
        <w:rPr>
          <w:sz w:val="21"/>
          <w:szCs w:val="21"/>
        </w:rPr>
        <w:t>6:03pm</w:t>
      </w:r>
    </w:p>
    <w:p w14:paraId="193BA1A4" w14:textId="3C434104" w:rsidR="003C1DEF" w:rsidRPr="00B62A26" w:rsidRDefault="003C1DEF" w:rsidP="00743C58">
      <w:pPr>
        <w:pStyle w:val="Heading2"/>
        <w:spacing w:line="240" w:lineRule="auto"/>
        <w:rPr>
          <w:sz w:val="18"/>
          <w:szCs w:val="21"/>
        </w:rPr>
      </w:pPr>
      <w:r w:rsidRPr="00B62A26">
        <w:rPr>
          <w:sz w:val="18"/>
          <w:szCs w:val="21"/>
        </w:rPr>
        <w:t>Approval/Changes to the agenda</w:t>
      </w:r>
      <w:r w:rsidR="000024A1" w:rsidRPr="00B62A26">
        <w:rPr>
          <w:sz w:val="18"/>
          <w:szCs w:val="21"/>
        </w:rPr>
        <w:t xml:space="preserve">: </w:t>
      </w:r>
      <w:r w:rsidR="002F759C">
        <w:rPr>
          <w:sz w:val="18"/>
          <w:szCs w:val="21"/>
        </w:rPr>
        <w:t>motion to approve -</w:t>
      </w:r>
      <w:proofErr w:type="spellStart"/>
      <w:r w:rsidR="002F759C">
        <w:rPr>
          <w:sz w:val="18"/>
          <w:szCs w:val="21"/>
        </w:rPr>
        <w:t>DeAnn</w:t>
      </w:r>
      <w:proofErr w:type="spellEnd"/>
      <w:r w:rsidR="002F759C">
        <w:rPr>
          <w:sz w:val="18"/>
          <w:szCs w:val="21"/>
        </w:rPr>
        <w:t>, 2</w:t>
      </w:r>
      <w:r w:rsidR="002F759C" w:rsidRPr="002F759C">
        <w:rPr>
          <w:sz w:val="18"/>
          <w:szCs w:val="21"/>
          <w:vertAlign w:val="superscript"/>
        </w:rPr>
        <w:t>nd</w:t>
      </w:r>
      <w:r w:rsidR="002F759C">
        <w:rPr>
          <w:sz w:val="18"/>
          <w:szCs w:val="21"/>
        </w:rPr>
        <w:t xml:space="preserve"> - Melinda</w:t>
      </w:r>
    </w:p>
    <w:p w14:paraId="11711EA9" w14:textId="49DD2B03" w:rsidR="003C1DEF" w:rsidRPr="00B62A26" w:rsidRDefault="003C1DEF" w:rsidP="00743C58">
      <w:pPr>
        <w:pStyle w:val="Heading2"/>
        <w:spacing w:line="240" w:lineRule="auto"/>
        <w:rPr>
          <w:sz w:val="18"/>
          <w:szCs w:val="21"/>
        </w:rPr>
      </w:pPr>
      <w:r w:rsidRPr="00B62A26">
        <w:rPr>
          <w:sz w:val="18"/>
          <w:szCs w:val="21"/>
        </w:rPr>
        <w:t>Approval of last month</w:t>
      </w:r>
      <w:r w:rsidR="006E79B9" w:rsidRPr="00B62A26">
        <w:rPr>
          <w:sz w:val="18"/>
          <w:szCs w:val="21"/>
        </w:rPr>
        <w:t>’</w:t>
      </w:r>
      <w:r w:rsidRPr="00B62A26">
        <w:rPr>
          <w:sz w:val="18"/>
          <w:szCs w:val="21"/>
        </w:rPr>
        <w:t>s minutes</w:t>
      </w:r>
      <w:r w:rsidR="000024A1" w:rsidRPr="00B62A26">
        <w:rPr>
          <w:sz w:val="18"/>
          <w:szCs w:val="21"/>
        </w:rPr>
        <w:t xml:space="preserve">: </w:t>
      </w:r>
      <w:r w:rsidR="002F759C">
        <w:rPr>
          <w:sz w:val="18"/>
          <w:szCs w:val="21"/>
        </w:rPr>
        <w:t>Susan/ Melinda</w:t>
      </w:r>
    </w:p>
    <w:p w14:paraId="211121D8" w14:textId="5188A71D" w:rsidR="004D3A96" w:rsidRDefault="003C1DEF" w:rsidP="00743C58">
      <w:pPr>
        <w:pStyle w:val="Heading2"/>
        <w:spacing w:line="240" w:lineRule="auto"/>
        <w:rPr>
          <w:sz w:val="18"/>
          <w:szCs w:val="21"/>
        </w:rPr>
      </w:pPr>
      <w:r w:rsidRPr="00B62A26">
        <w:rPr>
          <w:sz w:val="18"/>
          <w:szCs w:val="21"/>
        </w:rPr>
        <w:t>Treasurer’s Report</w:t>
      </w:r>
      <w:r w:rsidR="000024A1" w:rsidRPr="00B62A26">
        <w:rPr>
          <w:sz w:val="18"/>
          <w:szCs w:val="21"/>
        </w:rPr>
        <w:t xml:space="preserve">: Susan </w:t>
      </w:r>
    </w:p>
    <w:p w14:paraId="4273F500" w14:textId="1AB36AA4" w:rsidR="002F759C" w:rsidRDefault="002F759C" w:rsidP="002F759C">
      <w:pPr>
        <w:pStyle w:val="Heading3"/>
      </w:pPr>
      <w:r>
        <w:t>Balance: $12,153.31</w:t>
      </w:r>
    </w:p>
    <w:p w14:paraId="03E79CE1" w14:textId="0AB78893" w:rsidR="002F759C" w:rsidRDefault="002F759C" w:rsidP="002F759C">
      <w:pPr>
        <w:pStyle w:val="Heading3"/>
      </w:pPr>
      <w:r>
        <w:t>Dance</w:t>
      </w:r>
    </w:p>
    <w:p w14:paraId="7DB95CA0" w14:textId="645AC4F4" w:rsidR="002F759C" w:rsidRDefault="002F759C" w:rsidP="002F759C">
      <w:pPr>
        <w:pStyle w:val="Heading4"/>
      </w:pPr>
      <w:r>
        <w:t>Ticket sales: $8,235</w:t>
      </w:r>
    </w:p>
    <w:p w14:paraId="5D47D506" w14:textId="2039EDA7" w:rsidR="002F759C" w:rsidRDefault="002F759C" w:rsidP="002F759C">
      <w:pPr>
        <w:pStyle w:val="Heading4"/>
      </w:pPr>
      <w:r>
        <w:t>Concession: $387</w:t>
      </w:r>
    </w:p>
    <w:p w14:paraId="772A34DA" w14:textId="75EBA0D5" w:rsidR="002F759C" w:rsidRDefault="002F759C" w:rsidP="002F759C">
      <w:pPr>
        <w:pStyle w:val="Heading4"/>
      </w:pPr>
      <w:r>
        <w:t>Photo Booth: $304</w:t>
      </w:r>
    </w:p>
    <w:p w14:paraId="0E2CBF43" w14:textId="6CB6B294" w:rsidR="002F759C" w:rsidRDefault="002F759C" w:rsidP="002F759C">
      <w:pPr>
        <w:pStyle w:val="Heading4"/>
      </w:pPr>
      <w:r>
        <w:t>Expense: $1,312.64</w:t>
      </w:r>
    </w:p>
    <w:p w14:paraId="361689CC" w14:textId="410FB5D5" w:rsidR="002F759C" w:rsidRPr="00B62A26" w:rsidRDefault="002F759C" w:rsidP="002F759C">
      <w:pPr>
        <w:pStyle w:val="Heading4"/>
      </w:pPr>
      <w:r>
        <w:t>Total from dance: $8,926</w:t>
      </w:r>
    </w:p>
    <w:p w14:paraId="11372D6D" w14:textId="2C6E11F3" w:rsidR="00743C58" w:rsidRDefault="00C650C8" w:rsidP="00743C58">
      <w:pPr>
        <w:pStyle w:val="Heading1"/>
        <w:spacing w:line="240" w:lineRule="auto"/>
        <w:rPr>
          <w:sz w:val="21"/>
          <w:szCs w:val="21"/>
        </w:rPr>
      </w:pPr>
      <w:r w:rsidRPr="00B62A26">
        <w:rPr>
          <w:sz w:val="21"/>
          <w:szCs w:val="21"/>
        </w:rPr>
        <w:t>Old Business</w:t>
      </w:r>
    </w:p>
    <w:p w14:paraId="43DB9946" w14:textId="0CA2F559" w:rsidR="001C7427" w:rsidRDefault="001C7427" w:rsidP="001C7427">
      <w:pPr>
        <w:pStyle w:val="Heading2"/>
      </w:pPr>
      <w:r>
        <w:t>Homecoming was a success</w:t>
      </w:r>
    </w:p>
    <w:p w14:paraId="585A06E5" w14:textId="285788D4" w:rsidR="001C7427" w:rsidRDefault="001C7427" w:rsidP="001C7427">
      <w:pPr>
        <w:pStyle w:val="Heading3"/>
      </w:pPr>
      <w:r>
        <w:t xml:space="preserve">Float </w:t>
      </w:r>
    </w:p>
    <w:p w14:paraId="5C04A7BB" w14:textId="5A25DC6C" w:rsidR="001C7427" w:rsidRDefault="001C7427" w:rsidP="001C7427">
      <w:pPr>
        <w:pStyle w:val="Heading4"/>
      </w:pPr>
      <w:r>
        <w:t xml:space="preserve">Thank you to the parents that helped.  The kids loved it and our attendance was noticed/appreciated. </w:t>
      </w:r>
    </w:p>
    <w:p w14:paraId="231044FF" w14:textId="6E47AE84" w:rsidR="001C7427" w:rsidRDefault="001C7427" w:rsidP="001C7427">
      <w:pPr>
        <w:pStyle w:val="Heading3"/>
      </w:pPr>
      <w:r>
        <w:t>Dance</w:t>
      </w:r>
    </w:p>
    <w:p w14:paraId="3D17B039" w14:textId="77777777" w:rsidR="001C7427" w:rsidRDefault="001C7427" w:rsidP="001C7427">
      <w:pPr>
        <w:pStyle w:val="Heading4"/>
      </w:pPr>
      <w:r>
        <w:t>Thank you to ALL who helped.  We had the best turnout yet of volunteers.</w:t>
      </w:r>
    </w:p>
    <w:p w14:paraId="089C4737" w14:textId="77777777" w:rsidR="001C7427" w:rsidRDefault="001C7427" w:rsidP="001C7427">
      <w:pPr>
        <w:pStyle w:val="Heading4"/>
      </w:pPr>
      <w:r>
        <w:t>Despite the weather, the dance was a success</w:t>
      </w:r>
    </w:p>
    <w:p w14:paraId="600B054D" w14:textId="34113CD2" w:rsidR="001C7427" w:rsidRDefault="001C7427" w:rsidP="001C7427">
      <w:pPr>
        <w:pStyle w:val="Heading5"/>
      </w:pPr>
      <w:r>
        <w:t>Brought in:</w:t>
      </w:r>
      <w:r w:rsidR="002F759C">
        <w:t>$7,613.36</w:t>
      </w:r>
    </w:p>
    <w:p w14:paraId="77E87189" w14:textId="6E009E83" w:rsidR="001C7427" w:rsidRPr="00B62A26" w:rsidRDefault="001C7427" w:rsidP="001C7427">
      <w:pPr>
        <w:pStyle w:val="Heading3"/>
      </w:pPr>
      <w:r>
        <w:t xml:space="preserve">All District tryouts were last weekend.  Goodluck bags were delivered to the site to encourage all the students auditioning </w:t>
      </w:r>
    </w:p>
    <w:p w14:paraId="600AE9D5" w14:textId="6D02764F" w:rsidR="008A325B" w:rsidRPr="001C7427" w:rsidRDefault="00DF3A35" w:rsidP="001C7427">
      <w:pPr>
        <w:pStyle w:val="Heading1"/>
        <w:spacing w:line="240" w:lineRule="auto"/>
        <w:rPr>
          <w:sz w:val="24"/>
          <w:szCs w:val="24"/>
        </w:rPr>
      </w:pPr>
      <w:r w:rsidRPr="00B62A26">
        <w:rPr>
          <w:sz w:val="24"/>
          <w:szCs w:val="24"/>
        </w:rPr>
        <w:t>new business</w:t>
      </w:r>
      <w:r w:rsidR="00B62A26" w:rsidRPr="00B62A26">
        <w:rPr>
          <w:noProof/>
        </w:rPr>
        <w:drawing>
          <wp:anchor distT="0" distB="0" distL="114300" distR="114300" simplePos="0" relativeHeight="251659263" behindDoc="1" locked="0" layoutInCell="1" allowOverlap="1" wp14:anchorId="520A9D88" wp14:editId="539C26DE">
            <wp:simplePos x="0" y="0"/>
            <wp:positionH relativeFrom="column">
              <wp:posOffset>2187551</wp:posOffset>
            </wp:positionH>
            <wp:positionV relativeFrom="paragraph">
              <wp:posOffset>346589</wp:posOffset>
            </wp:positionV>
            <wp:extent cx="7197090" cy="1082675"/>
            <wp:effectExtent l="0" t="3493" r="318" b="317"/>
            <wp:wrapNone/>
            <wp:docPr id="2641890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1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9709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C6F9F" w14:textId="77777777" w:rsidR="001C7427" w:rsidRDefault="00743C58" w:rsidP="001C7427">
      <w:pPr>
        <w:pStyle w:val="Heading2"/>
        <w:spacing w:line="240" w:lineRule="auto"/>
        <w:rPr>
          <w:sz w:val="21"/>
          <w:szCs w:val="24"/>
        </w:rPr>
      </w:pPr>
      <w:r w:rsidRPr="00B62A26">
        <w:rPr>
          <w:sz w:val="21"/>
          <w:szCs w:val="24"/>
        </w:rPr>
        <w:t>This year’s events</w:t>
      </w:r>
    </w:p>
    <w:p w14:paraId="6F0FD67C" w14:textId="2A5DCA1B" w:rsidR="001C7427" w:rsidRDefault="00743C58" w:rsidP="001C7427">
      <w:pPr>
        <w:pStyle w:val="Heading3"/>
      </w:pPr>
      <w:r w:rsidRPr="001C7427">
        <w:t>Mummy &amp; Son Dance</w:t>
      </w:r>
      <w:r w:rsidR="002F759C">
        <w:t xml:space="preserve"> – Ticket </w:t>
      </w:r>
      <w:proofErr w:type="gramStart"/>
      <w:r w:rsidR="002F759C">
        <w:t>are</w:t>
      </w:r>
      <w:proofErr w:type="gramEnd"/>
      <w:r w:rsidR="002F759C">
        <w:t xml:space="preserve"> on sale on the website now</w:t>
      </w:r>
    </w:p>
    <w:p w14:paraId="462139C3" w14:textId="77777777" w:rsidR="001C7427" w:rsidRPr="001C7427" w:rsidRDefault="00743C58" w:rsidP="001C7427">
      <w:pPr>
        <w:pStyle w:val="Heading4"/>
        <w:rPr>
          <w:szCs w:val="24"/>
        </w:rPr>
      </w:pPr>
      <w:r w:rsidRPr="001C7427">
        <w:t>Fri Oct. 24</w:t>
      </w:r>
      <w:r w:rsidRPr="001C7427">
        <w:rPr>
          <w:vertAlign w:val="superscript"/>
        </w:rPr>
        <w:t>th</w:t>
      </w:r>
      <w:r w:rsidRPr="001C7427">
        <w:t xml:space="preserve">. </w:t>
      </w:r>
    </w:p>
    <w:p w14:paraId="4B4EEA47" w14:textId="77777777" w:rsidR="001C7427" w:rsidRPr="001C7427" w:rsidRDefault="00743C58" w:rsidP="001C7427">
      <w:pPr>
        <w:pStyle w:val="Heading5"/>
        <w:rPr>
          <w:szCs w:val="24"/>
        </w:rPr>
      </w:pPr>
      <w:r w:rsidRPr="001C7427">
        <w:t>Time:</w:t>
      </w:r>
      <w:r w:rsidR="001C7427" w:rsidRPr="001C7427">
        <w:t>6-8pm</w:t>
      </w:r>
      <w:r w:rsidRPr="001C7427">
        <w:t xml:space="preserve">  ticket price</w:t>
      </w:r>
      <w:r w:rsidR="001C7427" w:rsidRPr="001C7427">
        <w:t>: $15 presale/ $20 door</w:t>
      </w:r>
    </w:p>
    <w:p w14:paraId="7CD7A780" w14:textId="77777777" w:rsidR="001C7427" w:rsidRPr="001C7427" w:rsidRDefault="00743C58" w:rsidP="001C7427">
      <w:pPr>
        <w:pStyle w:val="Heading6"/>
        <w:rPr>
          <w:szCs w:val="24"/>
        </w:rPr>
      </w:pPr>
      <w:r w:rsidRPr="001C7427">
        <w:t>Location: CUE gym</w:t>
      </w:r>
    </w:p>
    <w:p w14:paraId="0437358C" w14:textId="5DA82CDB" w:rsidR="001C7427" w:rsidRDefault="001C7427" w:rsidP="001C7427">
      <w:pPr>
        <w:pStyle w:val="Heading4"/>
      </w:pPr>
      <w:r>
        <w:t>Volunteers Needed</w:t>
      </w:r>
    </w:p>
    <w:p w14:paraId="5F796BD8" w14:textId="52D1369C" w:rsidR="00743C58" w:rsidRDefault="001C7427" w:rsidP="001C7427">
      <w:pPr>
        <w:pStyle w:val="Heading6"/>
      </w:pPr>
      <w:r>
        <w:lastRenderedPageBreak/>
        <w:t>Setup time: 4:00pm</w:t>
      </w:r>
    </w:p>
    <w:p w14:paraId="1F70EF75" w14:textId="03C5A22A" w:rsidR="001C7427" w:rsidRDefault="001C7427" w:rsidP="001C7427">
      <w:pPr>
        <w:pStyle w:val="Heading6"/>
      </w:pPr>
      <w:r>
        <w:t>Chaperones: 5:45-8:00pm</w:t>
      </w:r>
    </w:p>
    <w:p w14:paraId="0301D087" w14:textId="2C8FCD81" w:rsidR="001C7427" w:rsidRDefault="001C7427" w:rsidP="001C7427">
      <w:pPr>
        <w:pStyle w:val="Heading6"/>
      </w:pPr>
      <w:r>
        <w:t>Clean up: 8-9pm</w:t>
      </w:r>
    </w:p>
    <w:p w14:paraId="12EFCB65" w14:textId="12A763C3" w:rsidR="001C7427" w:rsidRDefault="001C7427" w:rsidP="001C7427">
      <w:pPr>
        <w:pStyle w:val="Heading4"/>
      </w:pPr>
      <w:r>
        <w:t>Activities at the dance</w:t>
      </w:r>
    </w:p>
    <w:p w14:paraId="0F67459B" w14:textId="394CFB4D" w:rsidR="001C7427" w:rsidRDefault="001C7427" w:rsidP="001C7427">
      <w:pPr>
        <w:pStyle w:val="Heading6"/>
      </w:pPr>
      <w:r>
        <w:t>Costume contest</w:t>
      </w:r>
    </w:p>
    <w:p w14:paraId="28FD7A13" w14:textId="77777777" w:rsidR="002F759C" w:rsidRDefault="002F759C" w:rsidP="002F759C">
      <w:pPr>
        <w:pStyle w:val="Heading7"/>
      </w:pPr>
      <w:r>
        <w:t>Prizes: Susan purchased some Halloween decorations, grab bag bucket with candy or toys suggested.</w:t>
      </w:r>
    </w:p>
    <w:p w14:paraId="462D61CF" w14:textId="77777777" w:rsidR="002F759C" w:rsidRDefault="002F759C" w:rsidP="002F759C">
      <w:pPr>
        <w:pStyle w:val="Heading7"/>
      </w:pPr>
    </w:p>
    <w:p w14:paraId="2AEFB66C" w14:textId="3AAAE065" w:rsidR="001C7427" w:rsidRDefault="001C7427" w:rsidP="001C7427">
      <w:pPr>
        <w:pStyle w:val="Heading6"/>
      </w:pPr>
      <w:r>
        <w:t>Musical chairs?</w:t>
      </w:r>
    </w:p>
    <w:p w14:paraId="4D08141E" w14:textId="0D9B0CA2" w:rsidR="002F759C" w:rsidRDefault="002F759C" w:rsidP="002F759C">
      <w:pPr>
        <w:pStyle w:val="Heading7"/>
      </w:pPr>
      <w:r>
        <w:t>4 Corner dice game like the roller rink used to do.  Ashley Ward has a dice.  Keeps chairs off floor and does same concept.</w:t>
      </w:r>
    </w:p>
    <w:p w14:paraId="0EE0AA54" w14:textId="7E2BAAD9" w:rsidR="002F759C" w:rsidRDefault="002F759C" w:rsidP="002F759C">
      <w:pPr>
        <w:pStyle w:val="Heading7"/>
      </w:pPr>
      <w:r>
        <w:t>Freeze Dances</w:t>
      </w:r>
    </w:p>
    <w:p w14:paraId="5CEC8F5D" w14:textId="6A8A69E7" w:rsidR="002F759C" w:rsidRDefault="002F759C" w:rsidP="002F759C">
      <w:pPr>
        <w:pStyle w:val="Heading7"/>
      </w:pPr>
      <w:r>
        <w:t>Heads &amp; Tails Coin Flip: touch your head or butt to predict the flip</w:t>
      </w:r>
    </w:p>
    <w:p w14:paraId="7252188D" w14:textId="59C7E8B5" w:rsidR="001C7427" w:rsidRDefault="001C7427" w:rsidP="001C7427">
      <w:pPr>
        <w:pStyle w:val="Heading6"/>
      </w:pPr>
      <w:r>
        <w:t>Couple dances/ lead dances/ themed dances?</w:t>
      </w:r>
    </w:p>
    <w:p w14:paraId="5CDC1F1E" w14:textId="482C6DB8" w:rsidR="001C7427" w:rsidRDefault="002F759C" w:rsidP="001C7427">
      <w:pPr>
        <w:pStyle w:val="Heading7"/>
      </w:pPr>
      <w:r>
        <w:t>Susan has asked the DJ about ideas.  He is thinking</w:t>
      </w:r>
    </w:p>
    <w:p w14:paraId="7188B2BC" w14:textId="04E54B1B" w:rsidR="001C7427" w:rsidRDefault="001C7427" w:rsidP="001C7427">
      <w:pPr>
        <w:pStyle w:val="Heading4"/>
      </w:pPr>
      <w:r>
        <w:t>Advertising went out Oct. 3</w:t>
      </w:r>
      <w:r w:rsidRPr="001C7427">
        <w:rPr>
          <w:vertAlign w:val="superscript"/>
        </w:rPr>
        <w:t>rd</w:t>
      </w:r>
      <w:r>
        <w:t xml:space="preserve"> to Herald and CUE as well as online</w:t>
      </w:r>
    </w:p>
    <w:p w14:paraId="01612E88" w14:textId="299C6206" w:rsidR="001C7427" w:rsidRDefault="001C7427" w:rsidP="001C7427">
      <w:pPr>
        <w:pStyle w:val="Heading5"/>
      </w:pPr>
      <w:r>
        <w:t>We have not received permission from E</w:t>
      </w:r>
      <w:r w:rsidR="002F759C">
        <w:t>C</w:t>
      </w:r>
      <w:r>
        <w:t>C yet</w:t>
      </w:r>
    </w:p>
    <w:p w14:paraId="32F7F9CE" w14:textId="2F7D619C" w:rsidR="002F759C" w:rsidRDefault="002F759C" w:rsidP="002F759C">
      <w:pPr>
        <w:pStyle w:val="Heading6"/>
      </w:pPr>
      <w:r>
        <w:t>Ashley Ward will print and pass out flyers to ECC due to principal is not there right now.</w:t>
      </w:r>
    </w:p>
    <w:p w14:paraId="1FB6163E" w14:textId="78B9976F" w:rsidR="002F759C" w:rsidRPr="00B62A26" w:rsidRDefault="002F759C" w:rsidP="002F759C">
      <w:pPr>
        <w:pStyle w:val="Heading4"/>
      </w:pPr>
      <w:r>
        <w:t xml:space="preserve">Susan will lead decorating the gym, Melinda the lobby, Lisa the Photo Booth </w:t>
      </w:r>
    </w:p>
    <w:p w14:paraId="4B7A3B13" w14:textId="0F7920E8" w:rsidR="00743C58" w:rsidRPr="00B62A26" w:rsidRDefault="002F759C" w:rsidP="00743C58">
      <w:pPr>
        <w:pStyle w:val="Heading4"/>
        <w:spacing w:line="240" w:lineRule="auto"/>
        <w:rPr>
          <w:sz w:val="21"/>
          <w:szCs w:val="21"/>
        </w:rPr>
      </w:pPr>
      <w:r w:rsidRPr="00B62A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F1775" wp14:editId="54CEF3F6">
                <wp:simplePos x="0" y="0"/>
                <wp:positionH relativeFrom="column">
                  <wp:posOffset>4579175</wp:posOffset>
                </wp:positionH>
                <wp:positionV relativeFrom="paragraph">
                  <wp:posOffset>90629</wp:posOffset>
                </wp:positionV>
                <wp:extent cx="1660373" cy="651053"/>
                <wp:effectExtent l="63500" t="266700" r="67310" b="276225"/>
                <wp:wrapNone/>
                <wp:docPr id="5405104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9110">
                          <a:off x="0" y="0"/>
                          <a:ext cx="1660373" cy="651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391DF" w14:textId="777BC116" w:rsidR="00340C9B" w:rsidRPr="00340C9B" w:rsidRDefault="00340C9B" w:rsidP="00743C58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</w:pPr>
                            <w:r w:rsidRPr="00340C9B"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  <w:t>Next Meeting</w:t>
                            </w:r>
                          </w:p>
                          <w:p w14:paraId="1BF00EB3" w14:textId="11AD74A8" w:rsidR="00340C9B" w:rsidRPr="00340C9B" w:rsidRDefault="001C7427" w:rsidP="00743C58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  <w:t>Nov 3</w:t>
                            </w:r>
                            <w:r w:rsidRPr="001C7427"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  <w:t>,</w:t>
                            </w:r>
                            <w:r w:rsidR="00743C58"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16788">
                              <w:rPr>
                                <w:b/>
                                <w:bCs/>
                                <w:color w:val="00B0F0"/>
                                <w:sz w:val="28"/>
                                <w:szCs w:val="32"/>
                              </w:rPr>
                              <w:t xml:space="preserve"> 2025</w:t>
                            </w:r>
                          </w:p>
                          <w:p w14:paraId="100A4A77" w14:textId="23EA1CC3" w:rsidR="00B906A7" w:rsidRPr="00B906A7" w:rsidRDefault="00B906A7" w:rsidP="00743C5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F17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60.55pt;margin-top:7.15pt;width:130.75pt;height:51.25pt;rotation:132067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" fillcolor="white [3201]" stroked="f" strokeweight=".5pt">
                <v:textbox>
                  <w:txbxContent>
                    <w:p w14:paraId="78B391DF" w14:textId="777BC116" w:rsidR="00340C9B" w:rsidRPr="00340C9B" w:rsidRDefault="00340C9B" w:rsidP="00743C58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line="240" w:lineRule="auto"/>
                        <w:jc w:val="center"/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</w:pPr>
                      <w:r w:rsidRPr="00340C9B"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  <w:t>Next Meeting</w:t>
                      </w:r>
                    </w:p>
                    <w:p w14:paraId="1BF00EB3" w14:textId="11AD74A8" w:rsidR="00340C9B" w:rsidRPr="00340C9B" w:rsidRDefault="001C7427" w:rsidP="00743C58">
                      <w:pPr>
                        <w:pStyle w:val="Heading3"/>
                        <w:numPr>
                          <w:ilvl w:val="0"/>
                          <w:numId w:val="0"/>
                        </w:numPr>
                        <w:spacing w:line="240" w:lineRule="auto"/>
                        <w:jc w:val="center"/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  <w:t>Nov 3</w:t>
                      </w:r>
                      <w:r w:rsidRPr="001C7427">
                        <w:rPr>
                          <w:b/>
                          <w:bCs/>
                          <w:color w:val="00B0F0"/>
                          <w:sz w:val="28"/>
                          <w:szCs w:val="32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color w:val="00B0F0"/>
                          <w:sz w:val="28"/>
                          <w:szCs w:val="32"/>
                          <w:vertAlign w:val="superscript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  <w:t>,</w:t>
                      </w:r>
                      <w:r w:rsidR="00743C58"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  <w:t xml:space="preserve"> </w:t>
                      </w:r>
                      <w:r w:rsidR="00216788">
                        <w:rPr>
                          <w:b/>
                          <w:bCs/>
                          <w:color w:val="00B0F0"/>
                          <w:sz w:val="28"/>
                          <w:szCs w:val="32"/>
                        </w:rPr>
                        <w:t xml:space="preserve"> 2025</w:t>
                      </w:r>
                    </w:p>
                    <w:p w14:paraId="100A4A77" w14:textId="23EA1CC3" w:rsidR="00B906A7" w:rsidRPr="00B906A7" w:rsidRDefault="00B906A7" w:rsidP="00743C58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3C58" w:rsidRPr="00B62A26">
        <w:rPr>
          <w:sz w:val="21"/>
          <w:szCs w:val="21"/>
        </w:rPr>
        <w:t>Auditions</w:t>
      </w:r>
    </w:p>
    <w:p w14:paraId="3EA200EA" w14:textId="5B81C2BE" w:rsidR="00743C58" w:rsidRPr="00B62A26" w:rsidRDefault="00743C58" w:rsidP="00743C58">
      <w:pPr>
        <w:pStyle w:val="Heading5"/>
        <w:spacing w:line="240" w:lineRule="auto"/>
        <w:rPr>
          <w:sz w:val="21"/>
          <w:szCs w:val="21"/>
        </w:rPr>
      </w:pPr>
      <w:r w:rsidRPr="00B62A26">
        <w:rPr>
          <w:sz w:val="21"/>
          <w:szCs w:val="21"/>
        </w:rPr>
        <w:t>All State r</w:t>
      </w:r>
      <w:r w:rsidR="00B62A26" w:rsidRPr="00B62A26">
        <w:rPr>
          <w:sz w:val="21"/>
          <w:szCs w:val="21"/>
        </w:rPr>
        <w:t>oun</w:t>
      </w:r>
      <w:r w:rsidRPr="00B62A26">
        <w:rPr>
          <w:sz w:val="21"/>
          <w:szCs w:val="21"/>
        </w:rPr>
        <w:t>d 1 –Sat. Nov 1</w:t>
      </w:r>
      <w:r w:rsidRPr="00B62A26">
        <w:rPr>
          <w:sz w:val="21"/>
          <w:szCs w:val="21"/>
          <w:vertAlign w:val="superscript"/>
        </w:rPr>
        <w:t>st</w:t>
      </w:r>
      <w:r w:rsidRPr="00B62A26">
        <w:rPr>
          <w:sz w:val="21"/>
          <w:szCs w:val="21"/>
        </w:rPr>
        <w:t xml:space="preserve"> , 2025</w:t>
      </w:r>
    </w:p>
    <w:p w14:paraId="14A040A2" w14:textId="18BB8073" w:rsidR="00743C58" w:rsidRPr="001C7427" w:rsidRDefault="00743C58" w:rsidP="001C7427">
      <w:pPr>
        <w:pStyle w:val="Heading6"/>
        <w:spacing w:line="240" w:lineRule="auto"/>
        <w:rPr>
          <w:sz w:val="21"/>
          <w:szCs w:val="21"/>
        </w:rPr>
      </w:pPr>
      <w:r w:rsidRPr="00B62A26">
        <w:rPr>
          <w:sz w:val="21"/>
          <w:szCs w:val="21"/>
        </w:rPr>
        <w:t>Chaperones needed to ride bus</w:t>
      </w:r>
    </w:p>
    <w:p w14:paraId="165644AD" w14:textId="5BA9784E" w:rsidR="00743C58" w:rsidRDefault="00743C58" w:rsidP="00743C58">
      <w:pPr>
        <w:pStyle w:val="Heading7"/>
        <w:spacing w:line="240" w:lineRule="auto"/>
        <w:rPr>
          <w:sz w:val="21"/>
          <w:szCs w:val="21"/>
        </w:rPr>
      </w:pPr>
      <w:r w:rsidRPr="00B62A26">
        <w:rPr>
          <w:sz w:val="21"/>
          <w:szCs w:val="21"/>
        </w:rPr>
        <w:t>Water, hard candies</w:t>
      </w:r>
    </w:p>
    <w:p w14:paraId="77DCBC0B" w14:textId="6BF9C5B1" w:rsidR="002F759C" w:rsidRPr="00B62A26" w:rsidRDefault="002F759C" w:rsidP="002F759C">
      <w:pPr>
        <w:pStyle w:val="Heading8"/>
      </w:pPr>
      <w:proofErr w:type="spellStart"/>
      <w:r>
        <w:t>DeAnn</w:t>
      </w:r>
      <w:proofErr w:type="spellEnd"/>
      <w:r>
        <w:t xml:space="preserve"> Wood has volunteered to make the bags</w:t>
      </w:r>
    </w:p>
    <w:p w14:paraId="31C02520" w14:textId="1AACFD45" w:rsidR="00743C58" w:rsidRPr="00B62A26" w:rsidRDefault="00743C58" w:rsidP="00743C58">
      <w:pPr>
        <w:pStyle w:val="Heading1"/>
        <w:spacing w:line="240" w:lineRule="auto"/>
        <w:rPr>
          <w:sz w:val="24"/>
          <w:szCs w:val="24"/>
        </w:rPr>
      </w:pPr>
      <w:r w:rsidRPr="00B62A26">
        <w:rPr>
          <w:sz w:val="24"/>
          <w:szCs w:val="24"/>
        </w:rPr>
        <w:t>Boar’s head</w:t>
      </w:r>
    </w:p>
    <w:p w14:paraId="4DE9CB78" w14:textId="09AD2104" w:rsidR="00743C58" w:rsidRPr="00B62A26" w:rsidRDefault="00743C58" w:rsidP="00743C58">
      <w:pPr>
        <w:pStyle w:val="Heading2"/>
        <w:spacing w:line="240" w:lineRule="auto"/>
        <w:rPr>
          <w:sz w:val="21"/>
          <w:szCs w:val="24"/>
        </w:rPr>
      </w:pPr>
      <w:r w:rsidRPr="00B62A26">
        <w:rPr>
          <w:sz w:val="21"/>
          <w:szCs w:val="24"/>
        </w:rPr>
        <w:t>Dec. 12</w:t>
      </w:r>
      <w:r w:rsidRPr="00B62A26">
        <w:rPr>
          <w:sz w:val="21"/>
          <w:szCs w:val="24"/>
          <w:vertAlign w:val="superscript"/>
        </w:rPr>
        <w:t>th</w:t>
      </w:r>
      <w:r w:rsidRPr="00B62A26">
        <w:rPr>
          <w:sz w:val="21"/>
          <w:szCs w:val="24"/>
        </w:rPr>
        <w:t xml:space="preserve"> 13</w:t>
      </w:r>
      <w:r w:rsidRPr="00B62A26">
        <w:rPr>
          <w:sz w:val="21"/>
          <w:szCs w:val="24"/>
          <w:vertAlign w:val="superscript"/>
        </w:rPr>
        <w:t>th</w:t>
      </w:r>
      <w:r w:rsidRPr="00B62A26">
        <w:rPr>
          <w:sz w:val="21"/>
          <w:szCs w:val="24"/>
        </w:rPr>
        <w:t>, &amp; 14</w:t>
      </w:r>
      <w:r w:rsidRPr="00B62A26">
        <w:rPr>
          <w:sz w:val="21"/>
          <w:szCs w:val="24"/>
          <w:vertAlign w:val="superscript"/>
        </w:rPr>
        <w:t>th</w:t>
      </w:r>
      <w:r w:rsidRPr="00B62A26">
        <w:rPr>
          <w:sz w:val="21"/>
          <w:szCs w:val="24"/>
        </w:rPr>
        <w:t xml:space="preserve"> </w:t>
      </w:r>
    </w:p>
    <w:p w14:paraId="382A3CC3" w14:textId="3CE3D66B" w:rsidR="00743C58" w:rsidRPr="00B62A26" w:rsidRDefault="00743C58" w:rsidP="00743C58">
      <w:pPr>
        <w:pStyle w:val="Heading3"/>
        <w:spacing w:line="240" w:lineRule="auto"/>
        <w:rPr>
          <w:sz w:val="21"/>
          <w:szCs w:val="22"/>
        </w:rPr>
      </w:pPr>
      <w:r w:rsidRPr="00B62A26">
        <w:rPr>
          <w:sz w:val="21"/>
          <w:szCs w:val="22"/>
        </w:rPr>
        <w:t>VOLUNTEERS NEEDED</w:t>
      </w:r>
      <w:r w:rsidR="001C7427">
        <w:rPr>
          <w:sz w:val="21"/>
          <w:szCs w:val="22"/>
        </w:rPr>
        <w:t xml:space="preserve"> – please let us know if you want to sign up</w:t>
      </w:r>
    </w:p>
    <w:p w14:paraId="3247601F" w14:textId="6088CB23" w:rsidR="00743C58" w:rsidRDefault="00743C58" w:rsidP="00743C58">
      <w:pPr>
        <w:pStyle w:val="Heading4"/>
        <w:spacing w:line="240" w:lineRule="auto"/>
        <w:rPr>
          <w:sz w:val="21"/>
          <w:szCs w:val="21"/>
        </w:rPr>
      </w:pPr>
      <w:r w:rsidRPr="00B62A26">
        <w:rPr>
          <w:sz w:val="21"/>
          <w:szCs w:val="21"/>
        </w:rPr>
        <w:t>Volunteers for this event will receive a free ticket to event</w:t>
      </w:r>
    </w:p>
    <w:p w14:paraId="51741D9A" w14:textId="38BC385B" w:rsidR="002F759C" w:rsidRDefault="002F759C" w:rsidP="002F759C">
      <w:pPr>
        <w:pStyle w:val="Heading5"/>
        <w:numPr>
          <w:ilvl w:val="0"/>
          <w:numId w:val="0"/>
        </w:numPr>
        <w:ind w:left="1800"/>
      </w:pPr>
      <w:proofErr w:type="spellStart"/>
      <w:r>
        <w:t>DeAnn</w:t>
      </w:r>
      <w:proofErr w:type="spellEnd"/>
      <w:r>
        <w:t>, Ashley, Lisa, Ben, Susan, Melinda</w:t>
      </w:r>
    </w:p>
    <w:p w14:paraId="0E67E150" w14:textId="3DC2806C" w:rsidR="00743C58" w:rsidRPr="001C7427" w:rsidRDefault="001C7427" w:rsidP="001C7427">
      <w:pPr>
        <w:pStyle w:val="Heading3"/>
      </w:pPr>
      <w:r>
        <w:t>Details will be discussed more at Nov meeting</w:t>
      </w:r>
    </w:p>
    <w:p w14:paraId="2035C873" w14:textId="05C2BB2A" w:rsidR="00051773" w:rsidRPr="002F759C" w:rsidRDefault="00051773" w:rsidP="00743C58">
      <w:pPr>
        <w:pStyle w:val="Heading1"/>
        <w:spacing w:line="240" w:lineRule="auto"/>
        <w:rPr>
          <w:sz w:val="21"/>
          <w:szCs w:val="21"/>
        </w:rPr>
      </w:pPr>
      <w:r w:rsidRPr="00B62A26">
        <w:rPr>
          <w:sz w:val="20"/>
          <w:szCs w:val="20"/>
        </w:rPr>
        <w:t>Open floor</w:t>
      </w:r>
    </w:p>
    <w:p w14:paraId="27AA5785" w14:textId="7D7FA692" w:rsidR="002F759C" w:rsidRDefault="002F759C" w:rsidP="002F759C">
      <w:pPr>
        <w:pStyle w:val="Heading2"/>
      </w:pPr>
      <w:r>
        <w:t>Justin:  Suggestion of programs made for Boar’s Head.  Lacy would like to do.</w:t>
      </w:r>
    </w:p>
    <w:p w14:paraId="459307D3" w14:textId="799E4304" w:rsidR="002F759C" w:rsidRDefault="002F759C" w:rsidP="002F759C">
      <w:pPr>
        <w:pStyle w:val="Heading2"/>
      </w:pPr>
      <w:r>
        <w:lastRenderedPageBreak/>
        <w:t>Mr. B: File Cabinet issue – Scott Odar has come up with a plan and volunteered to construct 4 cabinets for the choir.  Cost would only be $2,053 for a big saving to choir.  Big thanks</w:t>
      </w:r>
    </w:p>
    <w:p w14:paraId="4494B9A4" w14:textId="5BDF1907" w:rsidR="002F759C" w:rsidRDefault="002F759C" w:rsidP="002F759C">
      <w:pPr>
        <w:pStyle w:val="Heading2"/>
      </w:pPr>
      <w:r>
        <w:t>Susan: Do we have other $ needs for the year?</w:t>
      </w:r>
    </w:p>
    <w:p w14:paraId="7DE5F087" w14:textId="067CC515" w:rsidR="002F759C" w:rsidRDefault="002F759C" w:rsidP="002F759C">
      <w:pPr>
        <w:pStyle w:val="Heading3"/>
      </w:pPr>
      <w:r>
        <w:t>We have min 1 All State jacket at this point</w:t>
      </w:r>
    </w:p>
    <w:p w14:paraId="7B2B3712" w14:textId="0F0C1184" w:rsidR="002F759C" w:rsidRDefault="002F759C" w:rsidP="002F759C">
      <w:pPr>
        <w:pStyle w:val="Heading4"/>
      </w:pPr>
      <w:r>
        <w:t>Jeremy made jazz All State</w:t>
      </w:r>
    </w:p>
    <w:p w14:paraId="2FA29C1A" w14:textId="3999A5D4" w:rsidR="002F759C" w:rsidRDefault="002F759C" w:rsidP="002F759C">
      <w:pPr>
        <w:pStyle w:val="Heading3"/>
      </w:pPr>
      <w:r>
        <w:t>Boar’s Head upfront</w:t>
      </w:r>
    </w:p>
    <w:p w14:paraId="5C678072" w14:textId="355897E9" w:rsidR="002F759C" w:rsidRDefault="002F759C" w:rsidP="002F759C">
      <w:pPr>
        <w:pStyle w:val="Heading4"/>
      </w:pPr>
      <w:proofErr w:type="spellStart"/>
      <w:r>
        <w:t>Mr</w:t>
      </w:r>
      <w:proofErr w:type="spellEnd"/>
      <w:r>
        <w:t xml:space="preserve"> B has to pay for ham since we are buying through school.</w:t>
      </w:r>
    </w:p>
    <w:p w14:paraId="0589EA80" w14:textId="133D00FB" w:rsidR="002F759C" w:rsidRDefault="002F759C" w:rsidP="002F759C">
      <w:pPr>
        <w:pStyle w:val="Heading4"/>
      </w:pPr>
      <w:r>
        <w:t>We pay everything else</w:t>
      </w:r>
    </w:p>
    <w:p w14:paraId="18CA8E37" w14:textId="6815D0F9" w:rsidR="002F759C" w:rsidRDefault="002F759C" w:rsidP="002F759C">
      <w:pPr>
        <w:pStyle w:val="Heading4"/>
      </w:pPr>
      <w:r>
        <w:t>We Give profit made off this event all to choir</w:t>
      </w:r>
    </w:p>
    <w:p w14:paraId="76EF5138" w14:textId="72B67184" w:rsidR="002F759C" w:rsidRDefault="002F759C" w:rsidP="002F759C">
      <w:pPr>
        <w:pStyle w:val="Heading3"/>
      </w:pPr>
      <w:r>
        <w:t>CutTime – school has to buy + boosters will reimburse</w:t>
      </w:r>
    </w:p>
    <w:p w14:paraId="65FB09D4" w14:textId="062E2B08" w:rsidR="002F759C" w:rsidRDefault="002F759C" w:rsidP="002F759C">
      <w:pPr>
        <w:pStyle w:val="Heading2"/>
      </w:pPr>
      <w:r>
        <w:t xml:space="preserve">Musical </w:t>
      </w:r>
      <w:proofErr w:type="spellStart"/>
      <w:r>
        <w:t>adutitions</w:t>
      </w:r>
      <w:proofErr w:type="spellEnd"/>
      <w:r>
        <w:t xml:space="preserve"> are Dec. 15</w:t>
      </w:r>
      <w:r w:rsidRPr="002F759C">
        <w:rPr>
          <w:vertAlign w:val="superscript"/>
        </w:rPr>
        <w:t>th</w:t>
      </w:r>
      <w:r>
        <w:t xml:space="preserve"> &amp; 16</w:t>
      </w:r>
      <w:r w:rsidRPr="002F759C">
        <w:rPr>
          <w:vertAlign w:val="superscript"/>
        </w:rPr>
        <w:t>th</w:t>
      </w:r>
      <w:r>
        <w:t xml:space="preserve"> </w:t>
      </w:r>
    </w:p>
    <w:p w14:paraId="03E636CE" w14:textId="2B8FBC39" w:rsidR="002F759C" w:rsidRDefault="002F759C" w:rsidP="002F759C">
      <w:pPr>
        <w:pStyle w:val="Heading2"/>
      </w:pPr>
      <w:r w:rsidRPr="00B62A2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A876F" wp14:editId="71B1476E">
                <wp:simplePos x="0" y="0"/>
                <wp:positionH relativeFrom="column">
                  <wp:posOffset>3867785</wp:posOffset>
                </wp:positionH>
                <wp:positionV relativeFrom="paragraph">
                  <wp:posOffset>155508</wp:posOffset>
                </wp:positionV>
                <wp:extent cx="1828800" cy="4118610"/>
                <wp:effectExtent l="0" t="0" r="0" b="0"/>
                <wp:wrapSquare wrapText="bothSides"/>
                <wp:docPr id="2468357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1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0BE87" w14:textId="77777777" w:rsidR="00743C58" w:rsidRPr="004D3A96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D3A96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DATES TO REMEMBER:</w:t>
                            </w:r>
                          </w:p>
                          <w:p w14:paraId="7A2E1899" w14:textId="77777777" w:rsidR="00743C58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Oct 6</w:t>
                            </w:r>
                            <w:r w:rsidRPr="00743C5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Booster Meeting</w:t>
                            </w:r>
                          </w:p>
                          <w:p w14:paraId="64F5E6CA" w14:textId="3C6A9AB5" w:rsidR="001C7427" w:rsidRDefault="001C7427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Oct 9</w:t>
                            </w:r>
                            <w:r w:rsidRPr="001C742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MS choir National Anthem</w:t>
                            </w:r>
                          </w:p>
                          <w:p w14:paraId="5E5C05EA" w14:textId="4D3EE6EF" w:rsidR="001C7427" w:rsidRDefault="001C7427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Oct 13</w:t>
                            </w:r>
                            <w:r w:rsidRPr="001C742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Children’s ALL State</w:t>
                            </w:r>
                          </w:p>
                          <w:p w14:paraId="11B4BF27" w14:textId="6FDBE535" w:rsidR="001C7427" w:rsidRDefault="001C7427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Oct 14</w:t>
                            </w:r>
                            <w:r w:rsidRPr="001C7427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Meet the Choir</w:t>
                            </w:r>
                          </w:p>
                          <w:p w14:paraId="55729D2B" w14:textId="3BD977D2" w:rsidR="00743C58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Oct 24</w:t>
                            </w:r>
                            <w:r w:rsidRPr="00743C5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Mummy &amp; </w:t>
                            </w:r>
                            <w:r w:rsidR="001C7427">
                              <w:rPr>
                                <w:sz w:val="16"/>
                                <w:szCs w:val="16"/>
                              </w:rPr>
                              <w:t>Son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Dance</w:t>
                            </w:r>
                          </w:p>
                          <w:p w14:paraId="29045091" w14:textId="77777777" w:rsidR="00743C58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Nov 1</w:t>
                            </w:r>
                            <w:r w:rsidRPr="00743C5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All State round #1</w:t>
                            </w:r>
                          </w:p>
                          <w:p w14:paraId="25938B44" w14:textId="77777777" w:rsidR="00743C58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Nov 3-4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All District Clinic</w:t>
                            </w:r>
                          </w:p>
                          <w:p w14:paraId="28527936" w14:textId="77777777" w:rsidR="00743C58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Nov 3</w:t>
                            </w:r>
                            <w:r w:rsidRPr="00743C5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Booster Meeting</w:t>
                            </w:r>
                          </w:p>
                          <w:p w14:paraId="7F00C75C" w14:textId="77777777" w:rsidR="00743C58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Nov 7</w:t>
                            </w:r>
                            <w:r w:rsidRPr="00743C5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Senior Night @ Football Game</w:t>
                            </w:r>
                          </w:p>
                          <w:p w14:paraId="5BECFDD8" w14:textId="77777777" w:rsidR="00743C58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Nov 15</w:t>
                            </w:r>
                            <w:r w:rsidRPr="00743C5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HS All State round #2</w:t>
                            </w:r>
                          </w:p>
                          <w:p w14:paraId="2DD33730" w14:textId="77777777" w:rsidR="00743C58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Nov 18</w:t>
                            </w:r>
                            <w:r w:rsidRPr="00743C5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MS All State round #2</w:t>
                            </w:r>
                          </w:p>
                          <w:p w14:paraId="1AF8FF9C" w14:textId="77777777" w:rsidR="00743C58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Dec 1</w:t>
                            </w:r>
                            <w:r w:rsidRPr="00743C5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Christmas Tree Lighting</w:t>
                            </w:r>
                          </w:p>
                          <w:p w14:paraId="5D72CEF9" w14:textId="77777777" w:rsidR="00743C58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Dec 5</w:t>
                            </w:r>
                            <w:r w:rsidRPr="00743C5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OU Young Men Sing</w:t>
                            </w:r>
                          </w:p>
                          <w:p w14:paraId="187B155B" w14:textId="77777777" w:rsidR="00743C58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Dec 8</w:t>
                            </w:r>
                            <w:r w:rsidRPr="00743C58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Booster Meeting</w:t>
                            </w:r>
                          </w:p>
                          <w:p w14:paraId="44EEF0F1" w14:textId="77777777" w:rsidR="00743C58" w:rsidRPr="00F956F3" w:rsidRDefault="00743C58" w:rsidP="00743C58">
                            <w:pPr>
                              <w:spacing w:line="24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Dec 12-14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Boar’s Head Feast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876F" id="Text Box 1" o:spid="_x0000_s1028" type="#_x0000_t202" style="position:absolute;left:0;text-align:left;margin-left:304.55pt;margin-top:12.25pt;width:2in;height:324.3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" filled="f" stroked="f" strokeweight=".5pt">
                <v:textbox>
                  <w:txbxContent>
                    <w:p w14:paraId="6CE0BE87" w14:textId="77777777" w:rsidR="00743C58" w:rsidRPr="004D3A96" w:rsidRDefault="00743C58" w:rsidP="00743C58">
                      <w:pPr>
                        <w:spacing w:line="240" w:lineRule="auto"/>
                        <w:ind w:left="0"/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4D3A96">
                        <w:rPr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DATES TO REMEMBER:</w:t>
                      </w:r>
                    </w:p>
                    <w:p w14:paraId="7A2E1899" w14:textId="77777777" w:rsidR="00743C58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Oct 6</w:t>
                      </w:r>
                      <w:r w:rsidRPr="00743C58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Booster Meeting</w:t>
                      </w:r>
                    </w:p>
                    <w:p w14:paraId="64F5E6CA" w14:textId="3C6A9AB5" w:rsidR="001C7427" w:rsidRDefault="001C7427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Oct 9</w:t>
                      </w:r>
                      <w:r w:rsidRPr="001C7427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MS choir National Anthem</w:t>
                      </w:r>
                    </w:p>
                    <w:p w14:paraId="5E5C05EA" w14:textId="4D3EE6EF" w:rsidR="001C7427" w:rsidRDefault="001C7427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Oct 13</w:t>
                      </w:r>
                      <w:r w:rsidRPr="001C7427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Children’s ALL State</w:t>
                      </w:r>
                    </w:p>
                    <w:p w14:paraId="11B4BF27" w14:textId="6FDBE535" w:rsidR="001C7427" w:rsidRDefault="001C7427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Oct 14</w:t>
                      </w:r>
                      <w:r w:rsidRPr="001C7427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Meet the Choir</w:t>
                      </w:r>
                    </w:p>
                    <w:p w14:paraId="55729D2B" w14:textId="3BD977D2" w:rsidR="00743C58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Oct 24</w:t>
                      </w:r>
                      <w:r w:rsidRPr="00743C58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Mummy &amp; </w:t>
                      </w:r>
                      <w:r w:rsidR="001C7427">
                        <w:rPr>
                          <w:sz w:val="16"/>
                          <w:szCs w:val="16"/>
                        </w:rPr>
                        <w:t>Son</w:t>
                      </w:r>
                      <w:r>
                        <w:rPr>
                          <w:sz w:val="16"/>
                          <w:szCs w:val="16"/>
                        </w:rPr>
                        <w:t xml:space="preserve"> Dance</w:t>
                      </w:r>
                    </w:p>
                    <w:p w14:paraId="29045091" w14:textId="77777777" w:rsidR="00743C58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Nov 1</w:t>
                      </w:r>
                      <w:r w:rsidRPr="00743C58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All State round #1</w:t>
                      </w:r>
                    </w:p>
                    <w:p w14:paraId="25938B44" w14:textId="77777777" w:rsidR="00743C58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Nov 3-4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All District Clinic</w:t>
                      </w:r>
                    </w:p>
                    <w:p w14:paraId="28527936" w14:textId="77777777" w:rsidR="00743C58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Nov 3</w:t>
                      </w:r>
                      <w:r w:rsidRPr="00743C58">
                        <w:rPr>
                          <w:sz w:val="16"/>
                          <w:szCs w:val="16"/>
                          <w:vertAlign w:val="superscript"/>
                        </w:rPr>
                        <w:t>rd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Booster Meeting</w:t>
                      </w:r>
                    </w:p>
                    <w:p w14:paraId="7F00C75C" w14:textId="77777777" w:rsidR="00743C58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Nov 7</w:t>
                      </w:r>
                      <w:r w:rsidRPr="00743C58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Senior Night @ Football Game</w:t>
                      </w:r>
                    </w:p>
                    <w:p w14:paraId="5BECFDD8" w14:textId="77777777" w:rsidR="00743C58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Nov 15</w:t>
                      </w:r>
                      <w:r w:rsidRPr="00743C58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HS All State round #2</w:t>
                      </w:r>
                    </w:p>
                    <w:p w14:paraId="2DD33730" w14:textId="77777777" w:rsidR="00743C58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Nov 18</w:t>
                      </w:r>
                      <w:r w:rsidRPr="00743C58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MS All State round #2</w:t>
                      </w:r>
                    </w:p>
                    <w:p w14:paraId="1AF8FF9C" w14:textId="77777777" w:rsidR="00743C58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Dec 1</w:t>
                      </w:r>
                      <w:r w:rsidRPr="00743C58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Christmas Tree Lighting</w:t>
                      </w:r>
                    </w:p>
                    <w:p w14:paraId="5D72CEF9" w14:textId="77777777" w:rsidR="00743C58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Dec 5</w:t>
                      </w:r>
                      <w:r w:rsidRPr="00743C58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OU Young Men Sing</w:t>
                      </w:r>
                    </w:p>
                    <w:p w14:paraId="187B155B" w14:textId="77777777" w:rsidR="00743C58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Dec 8</w:t>
                      </w:r>
                      <w:r w:rsidRPr="00743C58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Booster Meeting</w:t>
                      </w:r>
                    </w:p>
                    <w:p w14:paraId="44EEF0F1" w14:textId="77777777" w:rsidR="00743C58" w:rsidRPr="00F956F3" w:rsidRDefault="00743C58" w:rsidP="00743C58">
                      <w:pPr>
                        <w:spacing w:line="240" w:lineRule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Dec 12-14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Boar’s Head Feast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No tree lighting this year</w:t>
      </w:r>
    </w:p>
    <w:p w14:paraId="6E0685FD" w14:textId="3222FD62" w:rsidR="002F759C" w:rsidRDefault="002F759C" w:rsidP="002F759C">
      <w:pPr>
        <w:pStyle w:val="Heading2"/>
      </w:pPr>
      <w:r>
        <w:t>No OU Men Sing this year</w:t>
      </w:r>
    </w:p>
    <w:p w14:paraId="0EA3EA3E" w14:textId="4AFC678A" w:rsidR="002F759C" w:rsidRPr="00B62A26" w:rsidRDefault="002F759C" w:rsidP="002F759C">
      <w:pPr>
        <w:pStyle w:val="Heading2"/>
        <w:numPr>
          <w:ilvl w:val="0"/>
          <w:numId w:val="0"/>
        </w:numPr>
        <w:ind w:left="360"/>
      </w:pPr>
    </w:p>
    <w:p w14:paraId="203A44AF" w14:textId="4E4A577E" w:rsidR="002F759C" w:rsidRDefault="003C1DEF" w:rsidP="002F759C">
      <w:pPr>
        <w:pStyle w:val="Heading1"/>
        <w:spacing w:line="240" w:lineRule="auto"/>
        <w:rPr>
          <w:sz w:val="21"/>
          <w:szCs w:val="21"/>
        </w:rPr>
      </w:pPr>
      <w:r w:rsidRPr="00B62A26">
        <w:rPr>
          <w:sz w:val="21"/>
          <w:szCs w:val="21"/>
        </w:rPr>
        <w:t>adjounment</w:t>
      </w:r>
      <w:r w:rsidR="002F759C">
        <w:rPr>
          <w:sz w:val="21"/>
          <w:szCs w:val="21"/>
        </w:rPr>
        <w:t>: 6:40pm</w:t>
      </w:r>
    </w:p>
    <w:p w14:paraId="23D8EC81" w14:textId="295512E8" w:rsidR="002F759C" w:rsidRDefault="002F759C" w:rsidP="002F759C">
      <w:pPr>
        <w:pStyle w:val="Heading1"/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Attendance:</w:t>
      </w:r>
    </w:p>
    <w:p w14:paraId="37AE5B12" w14:textId="7BE15503" w:rsidR="002F759C" w:rsidRDefault="002F759C" w:rsidP="002F759C">
      <w:pPr>
        <w:pStyle w:val="Heading2"/>
      </w:pPr>
      <w:r>
        <w:t>Ben Vassmer</w:t>
      </w:r>
    </w:p>
    <w:p w14:paraId="7A128378" w14:textId="02997B14" w:rsidR="002F759C" w:rsidRDefault="002F759C" w:rsidP="002F759C">
      <w:pPr>
        <w:pStyle w:val="Heading2"/>
      </w:pPr>
      <w:r>
        <w:t>Lisa Vassmer</w:t>
      </w:r>
    </w:p>
    <w:p w14:paraId="64E6F8B2" w14:textId="46715A39" w:rsidR="002F759C" w:rsidRDefault="002F759C" w:rsidP="002F759C">
      <w:pPr>
        <w:pStyle w:val="Heading2"/>
      </w:pPr>
      <w:r>
        <w:t>Susan Scott</w:t>
      </w:r>
    </w:p>
    <w:p w14:paraId="407C09B3" w14:textId="4B7F6F95" w:rsidR="002F759C" w:rsidRDefault="002F759C" w:rsidP="002F759C">
      <w:pPr>
        <w:pStyle w:val="Heading2"/>
      </w:pPr>
      <w:r>
        <w:t>Melinda Clary</w:t>
      </w:r>
    </w:p>
    <w:p w14:paraId="5F128DD2" w14:textId="52A5FDEE" w:rsidR="002F759C" w:rsidRDefault="002F759C" w:rsidP="002F759C">
      <w:pPr>
        <w:pStyle w:val="Heading2"/>
      </w:pPr>
      <w:r>
        <w:t>Ashley Ward</w:t>
      </w:r>
    </w:p>
    <w:p w14:paraId="65557326" w14:textId="7CC9C6EC" w:rsidR="002F759C" w:rsidRDefault="002F759C" w:rsidP="002F759C">
      <w:pPr>
        <w:pStyle w:val="Heading2"/>
      </w:pPr>
      <w:r>
        <w:t>DeeAnn Wood</w:t>
      </w:r>
    </w:p>
    <w:p w14:paraId="5408B4EC" w14:textId="2773F4EC" w:rsidR="002F759C" w:rsidRDefault="002F759C" w:rsidP="002F759C">
      <w:pPr>
        <w:pStyle w:val="Heading2"/>
      </w:pPr>
      <w:r>
        <w:t>Holly Wood</w:t>
      </w:r>
    </w:p>
    <w:p w14:paraId="41873009" w14:textId="1171D17F" w:rsidR="002F759C" w:rsidRDefault="002F759C" w:rsidP="002F759C">
      <w:pPr>
        <w:pStyle w:val="Heading2"/>
      </w:pPr>
      <w:r>
        <w:t>Krista Nissen</w:t>
      </w:r>
    </w:p>
    <w:p w14:paraId="52F7EDA4" w14:textId="76252342" w:rsidR="002F759C" w:rsidRDefault="002F759C" w:rsidP="002F759C">
      <w:pPr>
        <w:pStyle w:val="Heading2"/>
      </w:pPr>
      <w:r>
        <w:t>Justin McGrew</w:t>
      </w:r>
    </w:p>
    <w:p w14:paraId="2174195F" w14:textId="668A6BDF" w:rsidR="002F759C" w:rsidRDefault="002F759C" w:rsidP="002F759C">
      <w:pPr>
        <w:pStyle w:val="Heading2"/>
      </w:pPr>
      <w:r>
        <w:t>Micheal Broyles</w:t>
      </w:r>
    </w:p>
    <w:p w14:paraId="6547CB42" w14:textId="77777777" w:rsidR="002F759C" w:rsidRPr="002F759C" w:rsidRDefault="002F759C" w:rsidP="002F759C">
      <w:pPr>
        <w:pStyle w:val="Heading1"/>
        <w:numPr>
          <w:ilvl w:val="0"/>
          <w:numId w:val="0"/>
        </w:numPr>
        <w:ind w:left="360" w:hanging="360"/>
      </w:pPr>
    </w:p>
    <w:p w14:paraId="6CF85A90" w14:textId="60F0387D" w:rsidR="008E4299" w:rsidRPr="002F759C" w:rsidRDefault="002F759C" w:rsidP="002F759C">
      <w:pPr>
        <w:pStyle w:val="Heading1"/>
        <w:numPr>
          <w:ilvl w:val="0"/>
          <w:numId w:val="0"/>
        </w:numPr>
        <w:spacing w:line="240" w:lineRule="auto"/>
        <w:ind w:left="360" w:hanging="360"/>
        <w:rPr>
          <w:sz w:val="21"/>
          <w:szCs w:val="21"/>
        </w:rPr>
      </w:pPr>
      <w:r>
        <w:rPr>
          <w:sz w:val="21"/>
          <w:szCs w:val="21"/>
        </w:rPr>
        <w:tab/>
      </w:r>
    </w:p>
    <w:sectPr w:rsidR="008E4299" w:rsidRPr="002F759C">
      <w:footerReference w:type="default" r:id="rId9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3543" w14:textId="77777777" w:rsidR="005E11D0" w:rsidRDefault="005E11D0">
      <w:pPr>
        <w:spacing w:after="0" w:line="240" w:lineRule="auto"/>
      </w:pPr>
      <w:r>
        <w:separator/>
      </w:r>
    </w:p>
    <w:p w14:paraId="510015D1" w14:textId="77777777" w:rsidR="005E11D0" w:rsidRDefault="005E11D0"/>
  </w:endnote>
  <w:endnote w:type="continuationSeparator" w:id="0">
    <w:p w14:paraId="5F53E867" w14:textId="77777777" w:rsidR="005E11D0" w:rsidRDefault="005E11D0">
      <w:pPr>
        <w:spacing w:after="0" w:line="240" w:lineRule="auto"/>
      </w:pPr>
      <w:r>
        <w:continuationSeparator/>
      </w:r>
    </w:p>
    <w:p w14:paraId="3107ABEF" w14:textId="77777777" w:rsidR="005E11D0" w:rsidRDefault="005E11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6B3D" w14:textId="77777777" w:rsidR="00915C68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F413" w14:textId="77777777" w:rsidR="005E11D0" w:rsidRDefault="005E11D0">
      <w:pPr>
        <w:spacing w:after="0" w:line="240" w:lineRule="auto"/>
      </w:pPr>
      <w:r>
        <w:separator/>
      </w:r>
    </w:p>
    <w:p w14:paraId="35CC498E" w14:textId="77777777" w:rsidR="005E11D0" w:rsidRDefault="005E11D0"/>
  </w:footnote>
  <w:footnote w:type="continuationSeparator" w:id="0">
    <w:p w14:paraId="0CA8214D" w14:textId="77777777" w:rsidR="005E11D0" w:rsidRDefault="005E11D0">
      <w:pPr>
        <w:spacing w:after="0" w:line="240" w:lineRule="auto"/>
      </w:pPr>
      <w:r>
        <w:continuationSeparator/>
      </w:r>
    </w:p>
    <w:p w14:paraId="291239B3" w14:textId="77777777" w:rsidR="005E11D0" w:rsidRDefault="005E11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58511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F"/>
    <w:rsid w:val="000024A1"/>
    <w:rsid w:val="00051773"/>
    <w:rsid w:val="000A1E54"/>
    <w:rsid w:val="000D43B7"/>
    <w:rsid w:val="000D4F6C"/>
    <w:rsid w:val="001C1035"/>
    <w:rsid w:val="001C7427"/>
    <w:rsid w:val="001D405B"/>
    <w:rsid w:val="001E1757"/>
    <w:rsid w:val="002039A4"/>
    <w:rsid w:val="00216788"/>
    <w:rsid w:val="00247A45"/>
    <w:rsid w:val="00260267"/>
    <w:rsid w:val="00262CA5"/>
    <w:rsid w:val="00270174"/>
    <w:rsid w:val="00271D53"/>
    <w:rsid w:val="00274236"/>
    <w:rsid w:val="002905DE"/>
    <w:rsid w:val="00294386"/>
    <w:rsid w:val="002E785A"/>
    <w:rsid w:val="002F759C"/>
    <w:rsid w:val="00322B47"/>
    <w:rsid w:val="00323393"/>
    <w:rsid w:val="003255DF"/>
    <w:rsid w:val="00337CA7"/>
    <w:rsid w:val="00340C9B"/>
    <w:rsid w:val="003434B4"/>
    <w:rsid w:val="003A49E2"/>
    <w:rsid w:val="003B4A45"/>
    <w:rsid w:val="003C1DEF"/>
    <w:rsid w:val="003C4F25"/>
    <w:rsid w:val="0040106D"/>
    <w:rsid w:val="00405895"/>
    <w:rsid w:val="0041133F"/>
    <w:rsid w:val="004140C5"/>
    <w:rsid w:val="00460F6F"/>
    <w:rsid w:val="00461EC8"/>
    <w:rsid w:val="004B036C"/>
    <w:rsid w:val="004D3A96"/>
    <w:rsid w:val="004D6CC5"/>
    <w:rsid w:val="004D7928"/>
    <w:rsid w:val="0055797B"/>
    <w:rsid w:val="00572004"/>
    <w:rsid w:val="005741FB"/>
    <w:rsid w:val="00590293"/>
    <w:rsid w:val="005A1F9E"/>
    <w:rsid w:val="005E11D0"/>
    <w:rsid w:val="00613D0A"/>
    <w:rsid w:val="00620523"/>
    <w:rsid w:val="006733FF"/>
    <w:rsid w:val="006767ED"/>
    <w:rsid w:val="00697915"/>
    <w:rsid w:val="006C2118"/>
    <w:rsid w:val="006E79B9"/>
    <w:rsid w:val="00743C58"/>
    <w:rsid w:val="00790B87"/>
    <w:rsid w:val="007B096B"/>
    <w:rsid w:val="00825AE9"/>
    <w:rsid w:val="0085322D"/>
    <w:rsid w:val="008A325B"/>
    <w:rsid w:val="008A7985"/>
    <w:rsid w:val="008B1706"/>
    <w:rsid w:val="008D37E8"/>
    <w:rsid w:val="008E4299"/>
    <w:rsid w:val="00915C68"/>
    <w:rsid w:val="00963975"/>
    <w:rsid w:val="009B74D4"/>
    <w:rsid w:val="00A04194"/>
    <w:rsid w:val="00A256B9"/>
    <w:rsid w:val="00AA0709"/>
    <w:rsid w:val="00B151F7"/>
    <w:rsid w:val="00B17108"/>
    <w:rsid w:val="00B326AA"/>
    <w:rsid w:val="00B525FF"/>
    <w:rsid w:val="00B62A26"/>
    <w:rsid w:val="00B6601E"/>
    <w:rsid w:val="00B76370"/>
    <w:rsid w:val="00B906A7"/>
    <w:rsid w:val="00B94FE1"/>
    <w:rsid w:val="00B968B7"/>
    <w:rsid w:val="00BA7C40"/>
    <w:rsid w:val="00C2258A"/>
    <w:rsid w:val="00C5004A"/>
    <w:rsid w:val="00C650C8"/>
    <w:rsid w:val="00CA5A3E"/>
    <w:rsid w:val="00CC01BF"/>
    <w:rsid w:val="00CE1857"/>
    <w:rsid w:val="00CE5E03"/>
    <w:rsid w:val="00D07FF5"/>
    <w:rsid w:val="00D25B45"/>
    <w:rsid w:val="00D348F7"/>
    <w:rsid w:val="00D433D7"/>
    <w:rsid w:val="00D7682A"/>
    <w:rsid w:val="00D93DD9"/>
    <w:rsid w:val="00DB3A2D"/>
    <w:rsid w:val="00DC16F8"/>
    <w:rsid w:val="00DC3B72"/>
    <w:rsid w:val="00DD525A"/>
    <w:rsid w:val="00DE223A"/>
    <w:rsid w:val="00DF1B16"/>
    <w:rsid w:val="00DF3A35"/>
    <w:rsid w:val="00E95964"/>
    <w:rsid w:val="00EA1F7B"/>
    <w:rsid w:val="00EB0DAA"/>
    <w:rsid w:val="00F85352"/>
    <w:rsid w:val="00FA11F9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DF4B"/>
  <w15:chartTrackingRefBased/>
  <w15:docId w15:val="{36FB599E-F383-2742-ADA5-8E3CAEC0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rsid w:val="0074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unhideWhenUsed/>
    <w:qFormat/>
    <w:rsid w:val="008A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savassmer/Library/Containers/com.microsoft.Word/Data/Library/Application%20Support/Microsoft/Office/16.0/DTS/en-US%7bC7E4E926-AB42-3C47-979F-F8AE9EAFC973%7d/%7b84FF7460-2955-B14C-9444-71BA9D2863D7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{84FF7460-2955-B14C-9444-71BA9D2863D7}tf10002082.dotx</Template>
  <TotalTime>9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Vassmer</dc:creator>
  <cp:keywords/>
  <dc:description/>
  <cp:lastModifiedBy>Lisa Vassmer</cp:lastModifiedBy>
  <cp:revision>2</cp:revision>
  <cp:lastPrinted>2025-02-03T22:38:00Z</cp:lastPrinted>
  <dcterms:created xsi:type="dcterms:W3CDTF">2025-10-07T17:04:00Z</dcterms:created>
  <dcterms:modified xsi:type="dcterms:W3CDTF">2025-10-07T17:04:00Z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